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0CA7D" w14:textId="0A21E65A" w:rsidR="00567B0B" w:rsidRPr="00567B0B" w:rsidRDefault="000C1306" w:rsidP="0033180A">
      <w:pPr>
        <w:spacing w:line="276" w:lineRule="auto"/>
        <w:jc w:val="center"/>
        <w:rPr>
          <w:color w:val="538FAD"/>
          <w:sz w:val="32"/>
          <w:szCs w:val="32"/>
          <w:lang w:val="nl-BE"/>
        </w:rPr>
      </w:pPr>
      <w:r w:rsidRPr="1BA7B766">
        <w:rPr>
          <w:b/>
          <w:bCs/>
          <w:color w:val="538FAD"/>
          <w:sz w:val="40"/>
          <w:szCs w:val="40"/>
          <w:lang w:val="nl-BE"/>
        </w:rPr>
        <w:t>Kwartier makend hulpverlener - begeleider</w:t>
      </w:r>
      <w:r w:rsidR="00C21207" w:rsidRPr="1BA7B766">
        <w:rPr>
          <w:b/>
          <w:bCs/>
          <w:color w:val="538FAD"/>
          <w:sz w:val="40"/>
          <w:szCs w:val="40"/>
          <w:lang w:val="nl-BE"/>
        </w:rPr>
        <w:t xml:space="preserve"> aanklampende, krachtgerichte </w:t>
      </w:r>
      <w:r w:rsidR="0070310F" w:rsidRPr="1BA7B766">
        <w:rPr>
          <w:b/>
          <w:bCs/>
          <w:color w:val="538FAD"/>
          <w:sz w:val="40"/>
          <w:szCs w:val="40"/>
          <w:lang w:val="nl-BE"/>
        </w:rPr>
        <w:t>zorg</w:t>
      </w:r>
      <w:r w:rsidR="0033171F" w:rsidRPr="1BA7B766">
        <w:rPr>
          <w:color w:val="538FAD"/>
          <w:sz w:val="40"/>
          <w:szCs w:val="40"/>
          <w:lang w:val="nl-BE"/>
        </w:rPr>
        <w:t xml:space="preserve"> </w:t>
      </w:r>
      <w:r w:rsidR="0033171F" w:rsidRPr="1BA7B766">
        <w:rPr>
          <w:color w:val="538FAD"/>
          <w:sz w:val="32"/>
          <w:szCs w:val="32"/>
          <w:lang w:val="nl-BE"/>
        </w:rPr>
        <w:t>(m/v)</w:t>
      </w:r>
    </w:p>
    <w:p w14:paraId="6D41425E" w14:textId="208902BB" w:rsidR="25D70BC3" w:rsidRDefault="7583DB61" w:rsidP="1BA7B766">
      <w:pPr>
        <w:spacing w:line="276" w:lineRule="auto"/>
        <w:jc w:val="center"/>
        <w:rPr>
          <w:color w:val="538FAD"/>
          <w:lang w:val="nl-BE"/>
        </w:rPr>
      </w:pPr>
      <w:r w:rsidRPr="6F2DC23A">
        <w:rPr>
          <w:color w:val="538FAD"/>
          <w:sz w:val="32"/>
          <w:szCs w:val="32"/>
          <w:lang w:val="nl-BE"/>
        </w:rPr>
        <w:t xml:space="preserve">30,4 tot </w:t>
      </w:r>
      <w:r w:rsidR="25D70BC3" w:rsidRPr="1BA7B766">
        <w:rPr>
          <w:color w:val="538FAD"/>
          <w:sz w:val="32"/>
          <w:szCs w:val="32"/>
          <w:lang w:val="nl-BE"/>
        </w:rPr>
        <w:t xml:space="preserve">38u, bepaalde duur tot 31.12.2021 </w:t>
      </w:r>
      <w:r w:rsidR="25D70BC3" w:rsidRPr="6F2DC23A">
        <w:rPr>
          <w:color w:val="538FAD"/>
          <w:lang w:val="nl-BE"/>
        </w:rPr>
        <w:t>(kans op verlenging)</w:t>
      </w:r>
    </w:p>
    <w:p w14:paraId="672A6659" w14:textId="77777777" w:rsidR="00D863F7" w:rsidRDefault="00D863F7" w:rsidP="0033180A">
      <w:pPr>
        <w:jc w:val="both"/>
      </w:pPr>
    </w:p>
    <w:p w14:paraId="4E355592" w14:textId="4F4BE9F8" w:rsidR="3EA72D3F" w:rsidRDefault="3EA72D3F" w:rsidP="1BA7B766">
      <w:pPr>
        <w:jc w:val="both"/>
        <w:rPr>
          <w:color w:val="002060"/>
          <w:sz w:val="26"/>
          <w:szCs w:val="26"/>
        </w:rPr>
      </w:pPr>
      <w:r w:rsidRPr="1BA7B766">
        <w:rPr>
          <w:color w:val="002060"/>
          <w:sz w:val="26"/>
          <w:szCs w:val="26"/>
        </w:rPr>
        <w:t>KERNOPDRACHT</w:t>
      </w:r>
    </w:p>
    <w:p w14:paraId="0650B0F3" w14:textId="346CB9F4" w:rsidR="2D203927" w:rsidRDefault="2D203927" w:rsidP="1BA7B766">
      <w:pPr>
        <w:jc w:val="both"/>
      </w:pPr>
      <w:r>
        <w:t xml:space="preserve">Je ondersteunt </w:t>
      </w:r>
      <w:r w:rsidR="3EA72D3F">
        <w:t>volwassen</w:t>
      </w:r>
      <w:r w:rsidR="665FBBDA">
        <w:t xml:space="preserve"> cliënten en hun netwerk met persoonlijke, situationele en/of </w:t>
      </w:r>
      <w:proofErr w:type="spellStart"/>
      <w:r w:rsidR="665FBBDA" w:rsidRPr="1BA7B766">
        <w:t>ontwikkelingsgerelateerde</w:t>
      </w:r>
      <w:proofErr w:type="spellEnd"/>
      <w:r w:rsidR="665FBBDA" w:rsidRPr="1BA7B766">
        <w:t xml:space="preserve"> kwetsuren</w:t>
      </w:r>
      <w:r w:rsidR="0C72ABC0" w:rsidRPr="1BA7B766">
        <w:t xml:space="preserve"> </w:t>
      </w:r>
      <w:r w:rsidR="665FBBDA" w:rsidRPr="1BA7B766">
        <w:t>in uitsluitingssituaties en precaire omstandigheden.</w:t>
      </w:r>
    </w:p>
    <w:p w14:paraId="4B7947E4" w14:textId="4BC22F89" w:rsidR="53105FA3" w:rsidRDefault="53105FA3" w:rsidP="1BA7B766">
      <w:pPr>
        <w:jc w:val="both"/>
      </w:pPr>
      <w:r w:rsidRPr="1BA7B766">
        <w:t xml:space="preserve">  </w:t>
      </w:r>
    </w:p>
    <w:p w14:paraId="723E9849" w14:textId="15451B08" w:rsidR="6BC51E58" w:rsidRDefault="6BC51E58" w:rsidP="1BA7B766">
      <w:pPr>
        <w:spacing w:line="259" w:lineRule="auto"/>
        <w:jc w:val="both"/>
      </w:pPr>
      <w:r>
        <w:t xml:space="preserve">Als kwartier makend hulpverlener </w:t>
      </w:r>
      <w:r w:rsidR="08B14082">
        <w:t xml:space="preserve">doe je dit </w:t>
      </w:r>
      <w:r>
        <w:t xml:space="preserve">met en vanuit de buurt om </w:t>
      </w:r>
      <w:r w:rsidR="748D25C7">
        <w:t xml:space="preserve">zo </w:t>
      </w:r>
      <w:r>
        <w:t>een</w:t>
      </w:r>
      <w:r w:rsidR="36B2FE30">
        <w:t xml:space="preserve"> warme</w:t>
      </w:r>
      <w:r w:rsidR="3EA72D3F">
        <w:t xml:space="preserve"> leefomgeving </w:t>
      </w:r>
      <w:r w:rsidR="6767A4EC">
        <w:t xml:space="preserve">te </w:t>
      </w:r>
      <w:r w:rsidR="01A0DE08">
        <w:t>creëren</w:t>
      </w:r>
      <w:r w:rsidR="6767A4EC">
        <w:t xml:space="preserve">. </w:t>
      </w:r>
    </w:p>
    <w:p w14:paraId="3EF9BA1F" w14:textId="4DF1CFAF" w:rsidR="1BA7B766" w:rsidRDefault="1BA7B766" w:rsidP="1BA7B766">
      <w:pPr>
        <w:jc w:val="both"/>
      </w:pPr>
    </w:p>
    <w:p w14:paraId="781607FF" w14:textId="162F05D8" w:rsidR="28D00D33" w:rsidRDefault="28D00D33" w:rsidP="1BA7B766">
      <w:pPr>
        <w:jc w:val="both"/>
      </w:pPr>
      <w:r>
        <w:t>Daarnaast ben je,</w:t>
      </w:r>
      <w:r w:rsidR="6767A4EC">
        <w:t xml:space="preserve"> </w:t>
      </w:r>
      <w:r w:rsidR="3D199494">
        <w:t>vanuit cliëntperspectief</w:t>
      </w:r>
      <w:r w:rsidR="6B9305EA">
        <w:t>, betrokken</w:t>
      </w:r>
      <w:r w:rsidR="3D199494">
        <w:t xml:space="preserve"> </w:t>
      </w:r>
      <w:r w:rsidR="6767A4EC">
        <w:t xml:space="preserve">bij het woonproject te </w:t>
      </w:r>
      <w:proofErr w:type="spellStart"/>
      <w:r w:rsidR="6767A4EC">
        <w:t>Kerkbrugge</w:t>
      </w:r>
      <w:proofErr w:type="spellEnd"/>
      <w:r w:rsidR="12322E27">
        <w:t>-</w:t>
      </w:r>
      <w:r w:rsidR="3EA72D3F">
        <w:t xml:space="preserve">Evergem waar </w:t>
      </w:r>
      <w:r w:rsidR="2DC8BCB5">
        <w:t xml:space="preserve">we </w:t>
      </w:r>
      <w:r w:rsidR="1CF5DB37">
        <w:t>5</w:t>
      </w:r>
      <w:r w:rsidR="6774F264">
        <w:t xml:space="preserve"> </w:t>
      </w:r>
      <w:r w:rsidR="1CF5DB37">
        <w:t xml:space="preserve">woonunits aanbieden </w:t>
      </w:r>
      <w:r w:rsidR="7098C7D9">
        <w:t xml:space="preserve">aan kwetsbare personen </w:t>
      </w:r>
      <w:r w:rsidR="49CE225A">
        <w:t xml:space="preserve">in het kader van </w:t>
      </w:r>
      <w:r w:rsidR="3EA72D3F">
        <w:t>inclusief wonen</w:t>
      </w:r>
      <w:r w:rsidR="126381EF">
        <w:t>.</w:t>
      </w:r>
    </w:p>
    <w:p w14:paraId="2AD4EC1A" w14:textId="71A89D07" w:rsidR="1BA7B766" w:rsidRDefault="1BA7B766" w:rsidP="1BA7B766">
      <w:pPr>
        <w:jc w:val="both"/>
      </w:pPr>
    </w:p>
    <w:p w14:paraId="0B1F22C9" w14:textId="19735FB1" w:rsidR="22792A64" w:rsidRDefault="2566F97F" w:rsidP="1BA7B766">
      <w:pPr>
        <w:jc w:val="both"/>
      </w:pPr>
      <w:r>
        <w:t>J</w:t>
      </w:r>
      <w:r w:rsidR="2AEA6596">
        <w:t xml:space="preserve">e werkregio is Groot Gent – Meetjesland, met mogelijke uitbreiding naar </w:t>
      </w:r>
      <w:r w:rsidR="22792A64">
        <w:t>Oost-Vlaanderen</w:t>
      </w:r>
      <w:r w:rsidR="3C83734E">
        <w:t xml:space="preserve"> in functie van de cliënt</w:t>
      </w:r>
      <w:r w:rsidR="22792A64">
        <w:t>.</w:t>
      </w:r>
    </w:p>
    <w:p w14:paraId="5801EC82" w14:textId="2D966A27" w:rsidR="1BA7B766" w:rsidRDefault="1BA7B766" w:rsidP="1BA7B766">
      <w:pPr>
        <w:jc w:val="both"/>
        <w:rPr>
          <w:sz w:val="26"/>
          <w:szCs w:val="26"/>
        </w:rPr>
      </w:pPr>
    </w:p>
    <w:p w14:paraId="4BD5BD5E" w14:textId="0A4FCA0A" w:rsidR="00702D0F" w:rsidRDefault="3EA72D3F" w:rsidP="1BA7B766">
      <w:pPr>
        <w:jc w:val="both"/>
        <w:rPr>
          <w:i/>
          <w:iCs/>
        </w:rPr>
      </w:pPr>
      <w:r>
        <w:rPr>
          <w:color w:val="002060"/>
          <w:sz w:val="26"/>
          <w:szCs w:val="26"/>
          <w:shd w:val="clear" w:color="auto" w:fill="FFFFFF"/>
        </w:rPr>
        <w:t>ACHTERGROND</w:t>
      </w:r>
    </w:p>
    <w:p w14:paraId="3734376A" w14:textId="7D33BB48" w:rsidR="00544806" w:rsidRDefault="00E23229" w:rsidP="0033180A">
      <w:pPr>
        <w:jc w:val="both"/>
        <w:rPr>
          <w:iCs/>
        </w:rPr>
      </w:pPr>
      <w:r w:rsidRPr="00A05968">
        <w:rPr>
          <w:iCs/>
        </w:rPr>
        <w:t>O</w:t>
      </w:r>
      <w:r w:rsidR="007915B4" w:rsidRPr="00A05968">
        <w:rPr>
          <w:iCs/>
        </w:rPr>
        <w:t>BRA|BAKEN vzw is een</w:t>
      </w:r>
      <w:r w:rsidR="004F35A2" w:rsidRPr="00A05968">
        <w:rPr>
          <w:iCs/>
        </w:rPr>
        <w:t xml:space="preserve"> door het VAPH</w:t>
      </w:r>
      <w:r w:rsidR="007915B4" w:rsidRPr="00A05968">
        <w:rPr>
          <w:iCs/>
        </w:rPr>
        <w:t xml:space="preserve"> ver</w:t>
      </w:r>
      <w:r w:rsidR="004F35A2" w:rsidRPr="00A05968">
        <w:rPr>
          <w:iCs/>
        </w:rPr>
        <w:t>gunde zorgaanbieder</w:t>
      </w:r>
      <w:r w:rsidR="007915B4" w:rsidRPr="00A05968">
        <w:rPr>
          <w:iCs/>
        </w:rPr>
        <w:t xml:space="preserve"> en biedt ondersteuning op maat aan personen m</w:t>
      </w:r>
      <w:r w:rsidR="000F1CC6" w:rsidRPr="00A05968">
        <w:rPr>
          <w:iCs/>
        </w:rPr>
        <w:t xml:space="preserve">et een beperking en hun netwerk. </w:t>
      </w:r>
      <w:r w:rsidR="00A05968">
        <w:rPr>
          <w:iCs/>
        </w:rPr>
        <w:t xml:space="preserve"> </w:t>
      </w:r>
    </w:p>
    <w:p w14:paraId="1C3D60FA" w14:textId="7F3771A6" w:rsidR="009538BF" w:rsidRDefault="009538BF" w:rsidP="0033180A">
      <w:pPr>
        <w:jc w:val="both"/>
        <w:rPr>
          <w:iCs/>
        </w:rPr>
      </w:pPr>
    </w:p>
    <w:p w14:paraId="1B002C99" w14:textId="46D552D5" w:rsidR="00544806" w:rsidRDefault="009538BF" w:rsidP="0033180A">
      <w:pPr>
        <w:jc w:val="both"/>
      </w:pPr>
      <w:r>
        <w:t>We</w:t>
      </w:r>
      <w:r w:rsidR="003A3E93">
        <w:t xml:space="preserve"> stellen vast dat een aantal personen met een beperking </w:t>
      </w:r>
      <w:r w:rsidR="0069579D">
        <w:t xml:space="preserve">én complexe andere problematieken, </w:t>
      </w:r>
      <w:r w:rsidR="00F5717A">
        <w:t xml:space="preserve">nog steeds </w:t>
      </w:r>
      <w:r w:rsidR="0072093D">
        <w:t xml:space="preserve">uit de boot vallen en nood hebben aan een </w:t>
      </w:r>
      <w:r w:rsidR="001579AE">
        <w:t xml:space="preserve">aanhoudende, aanklampende en krachtgerichte benadering. </w:t>
      </w:r>
      <w:r w:rsidR="75DC1583">
        <w:t xml:space="preserve"> </w:t>
      </w:r>
      <w:r w:rsidR="290861D1">
        <w:t>Het gaat om een zeer kwetsbare doelgroep die blijvende zorg en ondersteuning nodig heeft, met gepaste afstand-nabijheid. Mogelijk is er nog geen zorgaanbod of is de zorg ergens vastgelopen.</w:t>
      </w:r>
      <w:r w:rsidR="6CCF8923">
        <w:t xml:space="preserve"> </w:t>
      </w:r>
      <w:r w:rsidR="290861D1">
        <w:t xml:space="preserve">Er is intersectorale samenwerking nodig, over de tussenschotten van organisaties, structuren of financieringskaders heen.  Er wordt gestart vanuit presentie en aangesloten bij de behoeften van de cliënt, naar wat hem drijft en in beweging zet.  </w:t>
      </w:r>
    </w:p>
    <w:p w14:paraId="0A37501D" w14:textId="54F5C90E" w:rsidR="00544806" w:rsidRDefault="00544806" w:rsidP="1BA7B766">
      <w:pPr>
        <w:jc w:val="both"/>
      </w:pPr>
    </w:p>
    <w:p w14:paraId="2F5097EA" w14:textId="3C3B9BBC" w:rsidR="005B2999" w:rsidRDefault="003C0D29" w:rsidP="00C16DFF">
      <w:pPr>
        <w:jc w:val="both"/>
        <w:rPr>
          <w:iCs/>
        </w:rPr>
      </w:pPr>
      <w:r>
        <w:rPr>
          <w:iCs/>
        </w:rPr>
        <w:t>Die aanpak willen we bieden via een</w:t>
      </w:r>
      <w:r w:rsidR="00B04592">
        <w:rPr>
          <w:iCs/>
        </w:rPr>
        <w:t xml:space="preserve"> hybride werking in </w:t>
      </w:r>
      <w:r>
        <w:rPr>
          <w:iCs/>
        </w:rPr>
        <w:t xml:space="preserve">en buiten </w:t>
      </w:r>
      <w:r w:rsidR="00B04592">
        <w:rPr>
          <w:iCs/>
        </w:rPr>
        <w:t xml:space="preserve">onze organisatie met </w:t>
      </w:r>
      <w:r>
        <w:rPr>
          <w:iCs/>
        </w:rPr>
        <w:t xml:space="preserve">een 2-ledige focus: </w:t>
      </w:r>
      <w:proofErr w:type="spellStart"/>
      <w:r w:rsidR="00B04592">
        <w:rPr>
          <w:iCs/>
        </w:rPr>
        <w:t>outreachend</w:t>
      </w:r>
      <w:proofErr w:type="spellEnd"/>
      <w:r w:rsidR="00B04592">
        <w:rPr>
          <w:iCs/>
        </w:rPr>
        <w:t>, krachtgericht werken</w:t>
      </w:r>
      <w:r w:rsidR="007E674E">
        <w:rPr>
          <w:iCs/>
        </w:rPr>
        <w:t xml:space="preserve"> met de cliënt én </w:t>
      </w:r>
      <w:r w:rsidR="0061553E">
        <w:rPr>
          <w:iCs/>
        </w:rPr>
        <w:t>het installeren van de leefomgeving</w:t>
      </w:r>
      <w:r w:rsidR="00C16DFF">
        <w:rPr>
          <w:iCs/>
        </w:rPr>
        <w:t xml:space="preserve"> als gastvrije</w:t>
      </w:r>
      <w:r w:rsidR="005B2999">
        <w:rPr>
          <w:iCs/>
        </w:rPr>
        <w:t xml:space="preserve"> </w:t>
      </w:r>
      <w:r w:rsidR="00C16DFF">
        <w:rPr>
          <w:iCs/>
        </w:rPr>
        <w:t>plek</w:t>
      </w:r>
      <w:r w:rsidR="00B04592">
        <w:rPr>
          <w:iCs/>
        </w:rPr>
        <w:t>.</w:t>
      </w:r>
      <w:r w:rsidR="007E674E">
        <w:rPr>
          <w:iCs/>
        </w:rPr>
        <w:t xml:space="preserve">  </w:t>
      </w:r>
    </w:p>
    <w:p w14:paraId="6F98FDE9" w14:textId="287B09BC" w:rsidR="00CB7592" w:rsidRDefault="00CB7592" w:rsidP="0033180A">
      <w:pPr>
        <w:jc w:val="both"/>
      </w:pPr>
    </w:p>
    <w:p w14:paraId="3BF33919" w14:textId="77777777" w:rsidR="00827491" w:rsidRDefault="00827491">
      <w:pPr>
        <w:rPr>
          <w:color w:val="002060"/>
          <w:sz w:val="26"/>
          <w:szCs w:val="26"/>
          <w:shd w:val="clear" w:color="auto" w:fill="FFFFFF"/>
        </w:rPr>
      </w:pPr>
      <w:r>
        <w:rPr>
          <w:color w:val="002060"/>
          <w:sz w:val="26"/>
          <w:szCs w:val="26"/>
          <w:shd w:val="clear" w:color="auto" w:fill="FFFFFF"/>
        </w:rPr>
        <w:br w:type="page"/>
      </w:r>
    </w:p>
    <w:p w14:paraId="736E5877" w14:textId="3DCB511A" w:rsidR="00961080" w:rsidRPr="00961080" w:rsidRDefault="00961080" w:rsidP="00961080">
      <w:pPr>
        <w:jc w:val="both"/>
        <w:rPr>
          <w:rFonts w:eastAsia="Times New Roman" w:cs="Times New Roman"/>
        </w:rPr>
      </w:pPr>
      <w:r>
        <w:rPr>
          <w:color w:val="002060"/>
          <w:sz w:val="26"/>
          <w:szCs w:val="26"/>
          <w:shd w:val="clear" w:color="auto" w:fill="FFFFFF"/>
        </w:rPr>
        <w:lastRenderedPageBreak/>
        <w:t xml:space="preserve">JE CONCRETE OPDRACHT BESTAAT UIT: </w:t>
      </w:r>
    </w:p>
    <w:p w14:paraId="6DE75E92" w14:textId="6FA34909" w:rsidR="00AB72F9" w:rsidRPr="00EE316E" w:rsidRDefault="00AB72F9" w:rsidP="00EE316E">
      <w:pPr>
        <w:pStyle w:val="Lijstalinea"/>
        <w:numPr>
          <w:ilvl w:val="0"/>
          <w:numId w:val="5"/>
        </w:numPr>
        <w:jc w:val="both"/>
        <w:rPr>
          <w:rFonts w:eastAsia="Times New Roman" w:cs="Times New Roman"/>
        </w:rPr>
      </w:pPr>
      <w:r w:rsidRPr="1BA7B766">
        <w:rPr>
          <w:rFonts w:eastAsia="Times New Roman" w:cs="Times New Roman"/>
        </w:rPr>
        <w:t xml:space="preserve">Het aanklampend opvolgen </w:t>
      </w:r>
      <w:r w:rsidR="0033180A" w:rsidRPr="1BA7B766">
        <w:rPr>
          <w:rFonts w:eastAsia="Times New Roman" w:cs="Times New Roman"/>
        </w:rPr>
        <w:t>en ondersteunen van</w:t>
      </w:r>
      <w:r w:rsidR="00EE316E" w:rsidRPr="1BA7B766">
        <w:rPr>
          <w:rFonts w:eastAsia="Times New Roman" w:cs="Times New Roman"/>
        </w:rPr>
        <w:t xml:space="preserve"> </w:t>
      </w:r>
      <w:r w:rsidRPr="1BA7B766">
        <w:rPr>
          <w:rFonts w:eastAsia="Times New Roman" w:cs="Times New Roman"/>
        </w:rPr>
        <w:t xml:space="preserve">volwassenen </w:t>
      </w:r>
      <w:r w:rsidR="00EE316E" w:rsidRPr="1BA7B766">
        <w:rPr>
          <w:rFonts w:eastAsia="Times New Roman" w:cs="Times New Roman"/>
        </w:rPr>
        <w:t xml:space="preserve">met </w:t>
      </w:r>
      <w:r w:rsidRPr="1BA7B766">
        <w:rPr>
          <w:rFonts w:eastAsia="Times New Roman" w:cs="Times New Roman"/>
          <w:color w:val="auto"/>
        </w:rPr>
        <w:t>een (vermoeden van) beperking en bijkomende complexe problematiek</w:t>
      </w:r>
      <w:r w:rsidR="0033180A" w:rsidRPr="1BA7B766">
        <w:rPr>
          <w:rFonts w:eastAsia="Times New Roman" w:cs="Times New Roman"/>
          <w:color w:val="auto"/>
        </w:rPr>
        <w:t xml:space="preserve"> </w:t>
      </w:r>
      <w:r w:rsidRPr="1BA7B766">
        <w:rPr>
          <w:rFonts w:eastAsia="Times New Roman" w:cs="Times New Roman"/>
          <w:color w:val="auto"/>
        </w:rPr>
        <w:t>(psychiatrische, gedrags-, emotionele, sociale,… problemen)</w:t>
      </w:r>
      <w:r w:rsidR="70195A15" w:rsidRPr="1BA7B766">
        <w:rPr>
          <w:rFonts w:eastAsia="Times New Roman" w:cs="Times New Roman"/>
          <w:color w:val="auto"/>
        </w:rPr>
        <w:t xml:space="preserve"> </w:t>
      </w:r>
    </w:p>
    <w:p w14:paraId="6125680B" w14:textId="47E4E2FB" w:rsidR="00AB72F9" w:rsidRDefault="036A760D" w:rsidP="0033180A">
      <w:pPr>
        <w:pStyle w:val="Lijstalinea"/>
        <w:numPr>
          <w:ilvl w:val="0"/>
          <w:numId w:val="5"/>
        </w:numPr>
        <w:jc w:val="both"/>
        <w:rPr>
          <w:rFonts w:eastAsia="Times New Roman" w:cs="Times New Roman"/>
        </w:rPr>
      </w:pPr>
      <w:r w:rsidRPr="1BA7B766">
        <w:rPr>
          <w:rFonts w:eastAsia="Times New Roman" w:cs="Times New Roman"/>
        </w:rPr>
        <w:t>A</w:t>
      </w:r>
      <w:r w:rsidR="00AB72F9" w:rsidRPr="1BA7B766">
        <w:rPr>
          <w:rFonts w:eastAsia="Times New Roman" w:cs="Times New Roman"/>
        </w:rPr>
        <w:t>ansluit</w:t>
      </w:r>
      <w:r w:rsidR="22CBD5F5" w:rsidRPr="1BA7B766">
        <w:rPr>
          <w:rFonts w:eastAsia="Times New Roman" w:cs="Times New Roman"/>
        </w:rPr>
        <w:t>ing vinden</w:t>
      </w:r>
      <w:r w:rsidR="00AB72F9" w:rsidRPr="1BA7B766">
        <w:rPr>
          <w:rFonts w:eastAsia="Times New Roman" w:cs="Times New Roman"/>
        </w:rPr>
        <w:t xml:space="preserve"> bij </w:t>
      </w:r>
      <w:r w:rsidR="6A7F4E0D" w:rsidRPr="1BA7B766">
        <w:rPr>
          <w:rFonts w:eastAsia="Times New Roman" w:cs="Times New Roman"/>
        </w:rPr>
        <w:t>de</w:t>
      </w:r>
      <w:r w:rsidR="52EE8CA7" w:rsidRPr="1BA7B766">
        <w:rPr>
          <w:rFonts w:eastAsia="Times New Roman" w:cs="Times New Roman"/>
        </w:rPr>
        <w:t xml:space="preserve"> </w:t>
      </w:r>
      <w:r w:rsidR="00AB72F9" w:rsidRPr="1BA7B766">
        <w:rPr>
          <w:rFonts w:eastAsia="Times New Roman" w:cs="Times New Roman"/>
        </w:rPr>
        <w:t>leef</w:t>
      </w:r>
      <w:r w:rsidR="54DCA3BE" w:rsidRPr="1BA7B766">
        <w:rPr>
          <w:rFonts w:eastAsia="Times New Roman" w:cs="Times New Roman"/>
        </w:rPr>
        <w:t xml:space="preserve">- </w:t>
      </w:r>
      <w:r w:rsidR="00AB72F9" w:rsidRPr="1BA7B766">
        <w:rPr>
          <w:rFonts w:eastAsia="Times New Roman" w:cs="Times New Roman"/>
        </w:rPr>
        <w:t xml:space="preserve">en belevingswereld </w:t>
      </w:r>
      <w:r w:rsidR="39215EFA" w:rsidRPr="1BA7B766">
        <w:rPr>
          <w:rFonts w:eastAsia="Times New Roman" w:cs="Times New Roman"/>
        </w:rPr>
        <w:t xml:space="preserve">van de cliënt </w:t>
      </w:r>
      <w:r w:rsidR="00AB72F9" w:rsidRPr="1BA7B766">
        <w:rPr>
          <w:rFonts w:eastAsia="Times New Roman" w:cs="Times New Roman"/>
        </w:rPr>
        <w:t>door ‘samen te zijn en samen te doen’</w:t>
      </w:r>
    </w:p>
    <w:p w14:paraId="4666744C" w14:textId="00282B40" w:rsidR="739C1A0E" w:rsidRDefault="739C1A0E" w:rsidP="1BA7B766">
      <w:pPr>
        <w:pStyle w:val="Lijstalinea"/>
        <w:numPr>
          <w:ilvl w:val="0"/>
          <w:numId w:val="5"/>
        </w:numPr>
        <w:spacing w:line="259" w:lineRule="auto"/>
        <w:jc w:val="both"/>
        <w:rPr>
          <w:rFonts w:eastAsia="Arial"/>
        </w:rPr>
      </w:pPr>
      <w:r w:rsidRPr="1BA7B766">
        <w:rPr>
          <w:rFonts w:eastAsia="Times New Roman" w:cs="Times New Roman"/>
        </w:rPr>
        <w:t xml:space="preserve">Werken vanuit </w:t>
      </w:r>
      <w:r w:rsidR="08FAD7FA" w:rsidRPr="1BA7B766">
        <w:rPr>
          <w:rFonts w:eastAsia="Times New Roman" w:cs="Times New Roman"/>
        </w:rPr>
        <w:t xml:space="preserve">de </w:t>
      </w:r>
      <w:r w:rsidRPr="1BA7B766">
        <w:rPr>
          <w:rFonts w:eastAsia="Times New Roman" w:cs="Times New Roman"/>
        </w:rPr>
        <w:t xml:space="preserve">mogelijkheden </w:t>
      </w:r>
      <w:r w:rsidR="1C949916" w:rsidRPr="1BA7B766">
        <w:rPr>
          <w:rFonts w:eastAsia="Times New Roman" w:cs="Times New Roman"/>
        </w:rPr>
        <w:t>van de cliënt en d</w:t>
      </w:r>
      <w:r w:rsidR="010C2429" w:rsidRPr="1BA7B766">
        <w:rPr>
          <w:rFonts w:eastAsia="Times New Roman" w:cs="Times New Roman"/>
        </w:rPr>
        <w:t>eze versterk</w:t>
      </w:r>
      <w:r w:rsidR="1C949916" w:rsidRPr="1BA7B766">
        <w:rPr>
          <w:rFonts w:eastAsia="Times New Roman" w:cs="Times New Roman"/>
        </w:rPr>
        <w:t>en</w:t>
      </w:r>
    </w:p>
    <w:p w14:paraId="297639AD" w14:textId="52B01526" w:rsidR="7716FF45" w:rsidRDefault="7716FF45" w:rsidP="1BA7B766">
      <w:pPr>
        <w:pStyle w:val="Lijstalinea"/>
        <w:numPr>
          <w:ilvl w:val="0"/>
          <w:numId w:val="5"/>
        </w:numPr>
        <w:spacing w:line="259" w:lineRule="auto"/>
        <w:jc w:val="both"/>
      </w:pPr>
      <w:r>
        <w:t>De m</w:t>
      </w:r>
      <w:r w:rsidR="1C949916">
        <w:t xml:space="preserve">ogelijkheden </w:t>
      </w:r>
      <w:r w:rsidR="7C0990B1">
        <w:t xml:space="preserve">van de buurt </w:t>
      </w:r>
      <w:r w:rsidR="1C949916">
        <w:t>zien</w:t>
      </w:r>
      <w:r w:rsidR="0FBACD90">
        <w:t xml:space="preserve"> </w:t>
      </w:r>
      <w:r w:rsidR="1C949916">
        <w:t xml:space="preserve">en die matchen met de noden </w:t>
      </w:r>
      <w:r w:rsidR="6922FDEB">
        <w:t>van de cliënt en kwetsbare groepen in het algemeen</w:t>
      </w:r>
    </w:p>
    <w:p w14:paraId="5FD6B1AC" w14:textId="3B7468C2" w:rsidR="0216D710" w:rsidRPr="004A4626" w:rsidRDefault="0216D710" w:rsidP="1BA7B766">
      <w:pPr>
        <w:pStyle w:val="Lijstalinea"/>
        <w:numPr>
          <w:ilvl w:val="0"/>
          <w:numId w:val="5"/>
        </w:numPr>
        <w:jc w:val="both"/>
      </w:pPr>
      <w:r w:rsidRPr="004A4626">
        <w:rPr>
          <w:rFonts w:eastAsia="Times New Roman" w:cs="Times New Roman"/>
        </w:rPr>
        <w:t>I</w:t>
      </w:r>
      <w:r w:rsidR="00AB72F9" w:rsidRPr="004A4626">
        <w:rPr>
          <w:rFonts w:eastAsia="Times New Roman" w:cs="Times New Roman"/>
        </w:rPr>
        <w:t xml:space="preserve">nstalleren </w:t>
      </w:r>
      <w:r w:rsidR="7700A04A" w:rsidRPr="004A4626">
        <w:rPr>
          <w:rFonts w:eastAsia="Times New Roman" w:cs="Times New Roman"/>
        </w:rPr>
        <w:t xml:space="preserve">van </w:t>
      </w:r>
      <w:r w:rsidR="00AB72F9" w:rsidRPr="004A4626">
        <w:rPr>
          <w:rFonts w:eastAsia="Times New Roman" w:cs="Times New Roman"/>
        </w:rPr>
        <w:t>en</w:t>
      </w:r>
      <w:r w:rsidR="00B3C10F" w:rsidRPr="004A4626">
        <w:rPr>
          <w:rFonts w:eastAsia="Times New Roman" w:cs="Times New Roman"/>
        </w:rPr>
        <w:t xml:space="preserve">/of aan de slag gaan met het netwerk rond de cliënt </w:t>
      </w:r>
      <w:r w:rsidR="00AB72F9" w:rsidRPr="004A4626">
        <w:rPr>
          <w:rFonts w:eastAsia="Times New Roman" w:cs="Times New Roman"/>
        </w:rPr>
        <w:t xml:space="preserve"> </w:t>
      </w:r>
    </w:p>
    <w:p w14:paraId="7AE07186" w14:textId="35A40D31" w:rsidR="00971C75" w:rsidRPr="004A4626" w:rsidRDefault="07DF16DF" w:rsidP="6F2DC23A">
      <w:pPr>
        <w:pStyle w:val="Lijstalinea"/>
        <w:numPr>
          <w:ilvl w:val="0"/>
          <w:numId w:val="5"/>
        </w:numPr>
        <w:jc w:val="both"/>
        <w:rPr>
          <w:rFonts w:eastAsia="Arial"/>
        </w:rPr>
      </w:pPr>
      <w:r w:rsidRPr="004A4626">
        <w:rPr>
          <w:rFonts w:eastAsia="Times New Roman" w:cs="Times New Roman"/>
        </w:rPr>
        <w:t xml:space="preserve">Het woonproject </w:t>
      </w:r>
      <w:r w:rsidR="44BBADC8" w:rsidRPr="004A4626">
        <w:rPr>
          <w:rFonts w:eastAsia="Times New Roman" w:cs="Times New Roman"/>
        </w:rPr>
        <w:t xml:space="preserve">te </w:t>
      </w:r>
      <w:proofErr w:type="spellStart"/>
      <w:r w:rsidR="44BBADC8" w:rsidRPr="004A4626">
        <w:rPr>
          <w:rFonts w:eastAsia="Times New Roman" w:cs="Times New Roman"/>
        </w:rPr>
        <w:t>Kerkbrugge</w:t>
      </w:r>
      <w:proofErr w:type="spellEnd"/>
      <w:r w:rsidR="44BBADC8" w:rsidRPr="004A4626">
        <w:rPr>
          <w:rFonts w:eastAsia="Times New Roman" w:cs="Times New Roman"/>
        </w:rPr>
        <w:t xml:space="preserve">-Evergem mee vorm geven vanuit het cliëntperspectief.  </w:t>
      </w:r>
    </w:p>
    <w:p w14:paraId="0F308F34" w14:textId="5C1D1CE9" w:rsidR="6F2DC23A" w:rsidRDefault="6F2DC23A" w:rsidP="6F2DC23A">
      <w:pPr>
        <w:jc w:val="both"/>
        <w:rPr>
          <w:rFonts w:eastAsia="Times New Roman" w:cs="Times New Roman"/>
        </w:rPr>
      </w:pPr>
    </w:p>
    <w:p w14:paraId="6E910C4A" w14:textId="6FC66876" w:rsidR="00A01EDA" w:rsidRDefault="00A01EDA" w:rsidP="00A01EDA">
      <w:pPr>
        <w:jc w:val="both"/>
        <w:rPr>
          <w:rStyle w:val="eop"/>
          <w:color w:val="002060"/>
          <w:sz w:val="26"/>
          <w:szCs w:val="26"/>
          <w:shd w:val="clear" w:color="auto" w:fill="FFFFFF"/>
        </w:rPr>
      </w:pPr>
      <w:r w:rsidRPr="00A01EDA">
        <w:rPr>
          <w:rStyle w:val="normaltextrun"/>
          <w:color w:val="002060"/>
          <w:sz w:val="26"/>
          <w:szCs w:val="26"/>
          <w:shd w:val="clear" w:color="auto" w:fill="FFFFFF"/>
        </w:rPr>
        <w:t xml:space="preserve">WIJ VINDEN DEZE ATTITUDES </w:t>
      </w:r>
      <w:r w:rsidR="2DC78ED2" w:rsidRPr="00A01EDA">
        <w:rPr>
          <w:rStyle w:val="normaltextrun"/>
          <w:color w:val="002060"/>
          <w:sz w:val="26"/>
          <w:szCs w:val="26"/>
          <w:shd w:val="clear" w:color="auto" w:fill="FFFFFF"/>
        </w:rPr>
        <w:t>B</w:t>
      </w:r>
      <w:r w:rsidRPr="00A01EDA">
        <w:rPr>
          <w:rStyle w:val="normaltextrun"/>
          <w:color w:val="002060"/>
          <w:sz w:val="26"/>
          <w:szCs w:val="26"/>
          <w:shd w:val="clear" w:color="auto" w:fill="FFFFFF"/>
        </w:rPr>
        <w:t>ELANGRIJK</w:t>
      </w:r>
      <w:r w:rsidRPr="00A01EDA">
        <w:rPr>
          <w:rStyle w:val="eop"/>
          <w:color w:val="002060"/>
          <w:sz w:val="26"/>
          <w:szCs w:val="26"/>
          <w:shd w:val="clear" w:color="auto" w:fill="FFFFFF"/>
        </w:rPr>
        <w:t> </w:t>
      </w:r>
    </w:p>
    <w:p w14:paraId="430D76D0" w14:textId="4F71AEAF" w:rsidR="00F30590" w:rsidRDefault="00F30590" w:rsidP="1BA7B766">
      <w:pPr>
        <w:pStyle w:val="Lijstalinea"/>
        <w:numPr>
          <w:ilvl w:val="0"/>
          <w:numId w:val="5"/>
        </w:numPr>
        <w:jc w:val="both"/>
        <w:rPr>
          <w:rFonts w:eastAsia="Arial"/>
        </w:rPr>
      </w:pPr>
      <w:r>
        <w:t xml:space="preserve">Je bent gedreven </w:t>
      </w:r>
      <w:r w:rsidR="78FA0B0E">
        <w:t>om</w:t>
      </w:r>
      <w:r>
        <w:t xml:space="preserve"> </w:t>
      </w:r>
      <w:r w:rsidR="401B8B81">
        <w:t xml:space="preserve">deze cliënten </w:t>
      </w:r>
      <w:r>
        <w:t xml:space="preserve">ten volle </w:t>
      </w:r>
      <w:r w:rsidR="2A1E5E69">
        <w:t>te</w:t>
      </w:r>
      <w:r>
        <w:t xml:space="preserve"> </w:t>
      </w:r>
      <w:r w:rsidR="05383F45">
        <w:t>ondersteunen</w:t>
      </w:r>
      <w:r w:rsidR="00D50BB6">
        <w:t xml:space="preserve"> </w:t>
      </w:r>
    </w:p>
    <w:p w14:paraId="1C4F26D2" w14:textId="46BE2914" w:rsidR="7D3A05A7" w:rsidRDefault="7D3A05A7" w:rsidP="1BA7B766">
      <w:pPr>
        <w:pStyle w:val="Lijstalinea"/>
        <w:numPr>
          <w:ilvl w:val="0"/>
          <w:numId w:val="5"/>
        </w:numPr>
        <w:jc w:val="both"/>
      </w:pPr>
      <w:r w:rsidRPr="6F2DC23A">
        <w:rPr>
          <w:color w:val="auto"/>
        </w:rPr>
        <w:t>Je werkt vanuit gepaste afstand-nabijheid en kan je eigen grenzen bewaken</w:t>
      </w:r>
    </w:p>
    <w:p w14:paraId="6FEEAD2A" w14:textId="74766A12" w:rsidR="7D3A05A7" w:rsidRDefault="7D3A05A7" w:rsidP="1BA7B766">
      <w:pPr>
        <w:pStyle w:val="Lijstalinea"/>
        <w:numPr>
          <w:ilvl w:val="0"/>
          <w:numId w:val="5"/>
        </w:numPr>
        <w:jc w:val="both"/>
      </w:pPr>
      <w:r w:rsidRPr="6F2DC23A">
        <w:rPr>
          <w:color w:val="auto"/>
        </w:rPr>
        <w:t xml:space="preserve">Je kan een onderscheid maken tussen het gedrag en de persoon </w:t>
      </w:r>
    </w:p>
    <w:p w14:paraId="1688573F" w14:textId="363DE86C" w:rsidR="5FC367F0" w:rsidRDefault="5FC367F0" w:rsidP="1BA7B766">
      <w:pPr>
        <w:pStyle w:val="Lijstalinea"/>
        <w:numPr>
          <w:ilvl w:val="0"/>
          <w:numId w:val="5"/>
        </w:numPr>
        <w:jc w:val="both"/>
        <w:rPr>
          <w:rFonts w:eastAsia="Arial"/>
        </w:rPr>
      </w:pPr>
      <w:r w:rsidRPr="6F2DC23A">
        <w:rPr>
          <w:color w:val="auto"/>
        </w:rPr>
        <w:t xml:space="preserve">Je </w:t>
      </w:r>
      <w:r w:rsidR="5C7A48F4" w:rsidRPr="6F2DC23A">
        <w:rPr>
          <w:color w:val="auto"/>
        </w:rPr>
        <w:t xml:space="preserve">houdt van </w:t>
      </w:r>
      <w:r w:rsidRPr="6F2DC23A">
        <w:rPr>
          <w:color w:val="auto"/>
        </w:rPr>
        <w:t>zelfstandig</w:t>
      </w:r>
      <w:r w:rsidR="17F2FF81" w:rsidRPr="6F2DC23A">
        <w:rPr>
          <w:color w:val="auto"/>
        </w:rPr>
        <w:t xml:space="preserve"> </w:t>
      </w:r>
      <w:r w:rsidR="2CAA2FE0" w:rsidRPr="6F2DC23A">
        <w:rPr>
          <w:color w:val="auto"/>
        </w:rPr>
        <w:t xml:space="preserve">werken </w:t>
      </w:r>
      <w:r w:rsidR="0AA86147" w:rsidRPr="6F2DC23A">
        <w:rPr>
          <w:color w:val="auto"/>
        </w:rPr>
        <w:t>é</w:t>
      </w:r>
      <w:r w:rsidR="2CAA2FE0" w:rsidRPr="6F2DC23A">
        <w:rPr>
          <w:color w:val="auto"/>
        </w:rPr>
        <w:t xml:space="preserve">n </w:t>
      </w:r>
      <w:r w:rsidR="5697E4B2" w:rsidRPr="6F2DC23A">
        <w:rPr>
          <w:color w:val="auto"/>
        </w:rPr>
        <w:t>blijft in verbinding met j</w:t>
      </w:r>
      <w:r w:rsidR="2CAA2FE0" w:rsidRPr="6F2DC23A">
        <w:rPr>
          <w:color w:val="auto"/>
        </w:rPr>
        <w:t xml:space="preserve">e </w:t>
      </w:r>
      <w:r w:rsidRPr="6F2DC23A">
        <w:rPr>
          <w:color w:val="auto"/>
        </w:rPr>
        <w:t>nauw</w:t>
      </w:r>
      <w:r w:rsidRPr="1BA7B766">
        <w:t xml:space="preserve">e collega’s </w:t>
      </w:r>
    </w:p>
    <w:p w14:paraId="6D26049B" w14:textId="0976315C" w:rsidR="00F30590" w:rsidRDefault="00F30590" w:rsidP="1BA7B766">
      <w:pPr>
        <w:pStyle w:val="Lijstalinea"/>
        <w:numPr>
          <w:ilvl w:val="0"/>
          <w:numId w:val="5"/>
        </w:numPr>
        <w:jc w:val="both"/>
      </w:pPr>
      <w:r>
        <w:t xml:space="preserve">Je hebt </w:t>
      </w:r>
      <w:r w:rsidR="499456EB">
        <w:t xml:space="preserve">affiniteit met </w:t>
      </w:r>
      <w:r>
        <w:t>de doelgroep</w:t>
      </w:r>
    </w:p>
    <w:p w14:paraId="46BAD499" w14:textId="17BA7A86" w:rsidR="20C116BF" w:rsidRPr="00827491" w:rsidRDefault="20C116BF" w:rsidP="1BA7B766">
      <w:pPr>
        <w:pStyle w:val="Lijstalinea"/>
        <w:numPr>
          <w:ilvl w:val="0"/>
          <w:numId w:val="5"/>
        </w:numPr>
        <w:jc w:val="both"/>
        <w:rPr>
          <w:rFonts w:eastAsia="Arial"/>
          <w:lang w:val="nl-BE"/>
        </w:rPr>
      </w:pPr>
      <w:r w:rsidRPr="00827491">
        <w:rPr>
          <w:lang w:val="nl-BE"/>
        </w:rPr>
        <w:t>Je werk</w:t>
      </w:r>
      <w:r w:rsidR="7F1C701B" w:rsidRPr="00827491">
        <w:rPr>
          <w:lang w:val="nl-BE"/>
        </w:rPr>
        <w:t>t</w:t>
      </w:r>
      <w:r w:rsidRPr="00827491">
        <w:rPr>
          <w:lang w:val="nl-BE"/>
        </w:rPr>
        <w:t xml:space="preserve"> vanuit presentie en </w:t>
      </w:r>
      <w:r w:rsidR="04D67F8A" w:rsidRPr="00827491">
        <w:rPr>
          <w:lang w:val="nl-BE"/>
        </w:rPr>
        <w:t xml:space="preserve">legt </w:t>
      </w:r>
      <w:r w:rsidR="16BB6A9C" w:rsidRPr="00827491">
        <w:rPr>
          <w:lang w:val="nl-BE"/>
        </w:rPr>
        <w:t>van daaruit een traject af</w:t>
      </w:r>
      <w:r w:rsidR="3AC323F5" w:rsidRPr="00827491">
        <w:rPr>
          <w:lang w:val="nl-BE"/>
        </w:rPr>
        <w:t xml:space="preserve"> </w:t>
      </w:r>
      <w:r w:rsidR="16BB6A9C" w:rsidRPr="00827491">
        <w:rPr>
          <w:lang w:val="nl-BE"/>
        </w:rPr>
        <w:t>met de cliënt</w:t>
      </w:r>
    </w:p>
    <w:p w14:paraId="5F9C0D3D" w14:textId="5CDBCAFC" w:rsidR="00935251" w:rsidRDefault="00F30590" w:rsidP="003B76E4">
      <w:pPr>
        <w:pStyle w:val="Lijstalinea"/>
        <w:numPr>
          <w:ilvl w:val="0"/>
          <w:numId w:val="5"/>
        </w:numPr>
        <w:jc w:val="both"/>
      </w:pPr>
      <w:r>
        <w:t xml:space="preserve">Je </w:t>
      </w:r>
      <w:r w:rsidR="6E1DCABA">
        <w:t>he</w:t>
      </w:r>
      <w:r w:rsidR="4A0A4FF3">
        <w:t xml:space="preserve">bt het geduld om </w:t>
      </w:r>
      <w:r w:rsidR="0A63CBCE">
        <w:t>telkens</w:t>
      </w:r>
      <w:r w:rsidR="4A0A4FF3">
        <w:t xml:space="preserve"> nieuwe</w:t>
      </w:r>
      <w:r>
        <w:t xml:space="preserve"> kansen en mogelijkheden</w:t>
      </w:r>
      <w:r w:rsidR="5F71D935">
        <w:t xml:space="preserve"> te vinden</w:t>
      </w:r>
      <w:r w:rsidR="7E7B8704">
        <w:t xml:space="preserve"> </w:t>
      </w:r>
    </w:p>
    <w:p w14:paraId="25FA27E7" w14:textId="244E91FD" w:rsidR="001C74F5" w:rsidRPr="001C74F5" w:rsidRDefault="001C74F5" w:rsidP="1BA7B766">
      <w:pPr>
        <w:pStyle w:val="Lijstalinea"/>
        <w:numPr>
          <w:ilvl w:val="0"/>
          <w:numId w:val="5"/>
        </w:numPr>
        <w:jc w:val="both"/>
        <w:rPr>
          <w:rFonts w:eastAsia="Arial"/>
          <w:color w:val="auto"/>
          <w:lang w:val="nl-BE"/>
        </w:rPr>
      </w:pPr>
      <w:r w:rsidRPr="1BA7B766">
        <w:rPr>
          <w:color w:val="auto"/>
          <w:lang w:val="nl-BE"/>
        </w:rPr>
        <w:t xml:space="preserve">Je </w:t>
      </w:r>
      <w:r w:rsidR="0CA9F057" w:rsidRPr="1BA7B766">
        <w:rPr>
          <w:color w:val="auto"/>
          <w:lang w:val="nl-BE"/>
        </w:rPr>
        <w:t xml:space="preserve">wil bijdragen aan onze organisatie en herkent je in </w:t>
      </w:r>
      <w:r w:rsidRPr="1BA7B766">
        <w:rPr>
          <w:color w:val="auto"/>
          <w:lang w:val="nl-BE"/>
        </w:rPr>
        <w:t xml:space="preserve">het waardenkompas </w:t>
      </w:r>
    </w:p>
    <w:p w14:paraId="40AFBF5E" w14:textId="7FCF89DC" w:rsidR="001C74F5" w:rsidRPr="001C74F5" w:rsidRDefault="001C74F5" w:rsidP="1BA7B766">
      <w:pPr>
        <w:pStyle w:val="Lijstalinea"/>
        <w:numPr>
          <w:ilvl w:val="0"/>
          <w:numId w:val="5"/>
        </w:numPr>
        <w:jc w:val="both"/>
        <w:rPr>
          <w:color w:val="auto"/>
          <w:lang w:val="nl-BE"/>
        </w:rPr>
      </w:pPr>
      <w:r w:rsidRPr="1BA7B766">
        <w:rPr>
          <w:color w:val="auto"/>
          <w:lang w:val="nl-BE"/>
        </w:rPr>
        <w:t xml:space="preserve">Je bent </w:t>
      </w:r>
      <w:r w:rsidR="626A2DFA" w:rsidRPr="1BA7B766">
        <w:rPr>
          <w:color w:val="auto"/>
          <w:lang w:val="nl-BE"/>
        </w:rPr>
        <w:t xml:space="preserve">in het bezit van een rijbewijs B en </w:t>
      </w:r>
      <w:r w:rsidRPr="1BA7B766">
        <w:rPr>
          <w:color w:val="auto"/>
          <w:lang w:val="nl-BE"/>
        </w:rPr>
        <w:t>bereid gebruik te maken van een eigen vervoersmiddel voor dienstverplaatsingen</w:t>
      </w:r>
    </w:p>
    <w:p w14:paraId="004C5786" w14:textId="739A0953" w:rsidR="5EE4DBBC" w:rsidRDefault="5EE4DBBC" w:rsidP="1BA7B766">
      <w:pPr>
        <w:pStyle w:val="Lijstalinea"/>
        <w:numPr>
          <w:ilvl w:val="0"/>
          <w:numId w:val="5"/>
        </w:numPr>
        <w:jc w:val="both"/>
        <w:rPr>
          <w:rFonts w:eastAsia="Arial"/>
          <w:lang w:val="nl-BE"/>
        </w:rPr>
      </w:pPr>
      <w:r w:rsidRPr="6F2DC23A">
        <w:rPr>
          <w:color w:val="auto"/>
          <w:lang w:val="nl-BE"/>
        </w:rPr>
        <w:t>Je bent flexibel om je arbeidstijd aan te passen</w:t>
      </w:r>
      <w:r w:rsidR="117957E1" w:rsidRPr="6F2DC23A">
        <w:rPr>
          <w:color w:val="auto"/>
          <w:lang w:val="nl-BE"/>
        </w:rPr>
        <w:t xml:space="preserve"> </w:t>
      </w:r>
      <w:r w:rsidR="117957E1" w:rsidRPr="6F2DC23A">
        <w:rPr>
          <w:rFonts w:eastAsia="Arial"/>
          <w:lang w:val="nl-BE"/>
        </w:rPr>
        <w:t>in functie van de cliënt</w:t>
      </w:r>
    </w:p>
    <w:p w14:paraId="36DB97BE" w14:textId="213AE127" w:rsidR="7209EE23" w:rsidRDefault="7209EE23" w:rsidP="1BA7B766">
      <w:pPr>
        <w:jc w:val="both"/>
        <w:rPr>
          <w:b/>
          <w:bCs/>
          <w:highlight w:val="yellow"/>
          <w:lang w:val="nl-BE"/>
        </w:rPr>
      </w:pPr>
    </w:p>
    <w:p w14:paraId="578FB94C" w14:textId="71D82495" w:rsidR="00604DF0" w:rsidRPr="004A4626" w:rsidRDefault="00604DF0" w:rsidP="00604DF0">
      <w:pPr>
        <w:jc w:val="both"/>
        <w:rPr>
          <w:rStyle w:val="eop"/>
        </w:rPr>
      </w:pPr>
      <w:r w:rsidRPr="004A4626">
        <w:rPr>
          <w:rStyle w:val="normaltextrun"/>
          <w:color w:val="002060"/>
          <w:sz w:val="26"/>
          <w:szCs w:val="26"/>
          <w:shd w:val="clear" w:color="auto" w:fill="FFFFFF"/>
        </w:rPr>
        <w:t>WIJ BIEDEN JOU</w:t>
      </w:r>
    </w:p>
    <w:p w14:paraId="3AB9E90F" w14:textId="598B1C63" w:rsidR="00EA047C" w:rsidRPr="004A4626" w:rsidRDefault="2017598C" w:rsidP="1BA7B766">
      <w:pPr>
        <w:pStyle w:val="Lijstalinea"/>
        <w:numPr>
          <w:ilvl w:val="0"/>
          <w:numId w:val="5"/>
        </w:numPr>
        <w:jc w:val="both"/>
      </w:pPr>
      <w:r w:rsidRPr="004A4626">
        <w:t xml:space="preserve">Een </w:t>
      </w:r>
      <w:r w:rsidR="2335EE1F" w:rsidRPr="004A4626">
        <w:t>30,4</w:t>
      </w:r>
      <w:r w:rsidR="2428E8EB" w:rsidRPr="004A4626">
        <w:t>u</w:t>
      </w:r>
      <w:r w:rsidR="2335EE1F" w:rsidRPr="004A4626">
        <w:t xml:space="preserve"> tot</w:t>
      </w:r>
      <w:r w:rsidRPr="004A4626">
        <w:t xml:space="preserve"> </w:t>
      </w:r>
      <w:r w:rsidR="00604DF0" w:rsidRPr="004A4626">
        <w:rPr>
          <w:color w:val="auto"/>
        </w:rPr>
        <w:t>38u</w:t>
      </w:r>
      <w:r w:rsidRPr="004A4626">
        <w:rPr>
          <w:color w:val="auto"/>
        </w:rPr>
        <w:t xml:space="preserve"> contract </w:t>
      </w:r>
      <w:r w:rsidR="765B2E80" w:rsidRPr="004A4626">
        <w:rPr>
          <w:color w:val="auto"/>
        </w:rPr>
        <w:t xml:space="preserve">voor </w:t>
      </w:r>
      <w:r w:rsidR="00604DF0" w:rsidRPr="004A4626">
        <w:rPr>
          <w:color w:val="auto"/>
        </w:rPr>
        <w:t>bepaalde duur tot</w:t>
      </w:r>
      <w:r w:rsidR="7683D63C" w:rsidRPr="004A4626">
        <w:rPr>
          <w:color w:val="auto"/>
        </w:rPr>
        <w:t xml:space="preserve"> 31 december 2021, </w:t>
      </w:r>
      <w:r w:rsidR="0049153C">
        <w:rPr>
          <w:color w:val="auto"/>
        </w:rPr>
        <w:t xml:space="preserve">met </w:t>
      </w:r>
      <w:r w:rsidR="7683D63C" w:rsidRPr="004A4626">
        <w:rPr>
          <w:color w:val="auto"/>
        </w:rPr>
        <w:t>kans op verlenging</w:t>
      </w:r>
    </w:p>
    <w:p w14:paraId="280E1167" w14:textId="77777777" w:rsidR="00513E06" w:rsidRPr="00513E06" w:rsidRDefault="00513E06" w:rsidP="2417A218">
      <w:pPr>
        <w:pStyle w:val="Lijstalinea"/>
        <w:numPr>
          <w:ilvl w:val="0"/>
          <w:numId w:val="5"/>
        </w:numPr>
        <w:jc w:val="both"/>
      </w:pPr>
      <w:r w:rsidRPr="00513E06">
        <w:t xml:space="preserve">Een uitdagende functie  </w:t>
      </w:r>
    </w:p>
    <w:p w14:paraId="0217A439" w14:textId="6BA8067E" w:rsidR="00CF6DA2" w:rsidRPr="00513E06" w:rsidRDefault="767C426E" w:rsidP="2417A218">
      <w:pPr>
        <w:pStyle w:val="Lijstalinea"/>
        <w:numPr>
          <w:ilvl w:val="0"/>
          <w:numId w:val="5"/>
        </w:numPr>
        <w:jc w:val="both"/>
      </w:pPr>
      <w:r w:rsidRPr="00513E06">
        <w:t>Een dynamische en professionele</w:t>
      </w:r>
      <w:r w:rsidR="08833780" w:rsidRPr="00513E06">
        <w:t xml:space="preserve"> </w:t>
      </w:r>
      <w:r w:rsidRPr="00513E06">
        <w:t>werkomgeving</w:t>
      </w:r>
      <w:r>
        <w:t xml:space="preserve"> die samenwerken, competentie-ontwikkeling en </w:t>
      </w:r>
      <w:r w:rsidR="5E204F4D">
        <w:t>integriteit hoog in het vaandel draagt</w:t>
      </w:r>
    </w:p>
    <w:p w14:paraId="5631C27F" w14:textId="77777777" w:rsidR="00F3388C" w:rsidRPr="00513E06" w:rsidRDefault="00F3388C" w:rsidP="00513E06">
      <w:pPr>
        <w:pStyle w:val="Lijstalinea"/>
        <w:numPr>
          <w:ilvl w:val="0"/>
          <w:numId w:val="5"/>
        </w:numPr>
        <w:jc w:val="both"/>
      </w:pPr>
      <w:r w:rsidRPr="00513E06">
        <w:t>Ruimte en kansen om je talenten &amp; competenties creatief in te zetten en te ontplooien </w:t>
      </w:r>
    </w:p>
    <w:p w14:paraId="10FF30B2" w14:textId="435C904E" w:rsidR="00CF6DA2" w:rsidRPr="00513E06" w:rsidRDefault="2017598C" w:rsidP="0033180A">
      <w:pPr>
        <w:pStyle w:val="Lijstalinea"/>
        <w:numPr>
          <w:ilvl w:val="0"/>
          <w:numId w:val="5"/>
        </w:numPr>
        <w:jc w:val="both"/>
      </w:pPr>
      <w:r w:rsidRPr="00513E06">
        <w:t>Verloning volgens de wettelijke bepalingen van PC 319.01</w:t>
      </w:r>
      <w:r w:rsidR="005C0027">
        <w:t>, barema B1c</w:t>
      </w:r>
    </w:p>
    <w:p w14:paraId="45238866" w14:textId="77777777" w:rsidR="00912193" w:rsidRPr="00513E06" w:rsidRDefault="00912193" w:rsidP="00513E06">
      <w:pPr>
        <w:pStyle w:val="Lijstalinea"/>
        <w:numPr>
          <w:ilvl w:val="0"/>
          <w:numId w:val="5"/>
        </w:numPr>
        <w:jc w:val="both"/>
      </w:pPr>
      <w:r w:rsidRPr="00513E06">
        <w:t>Een kilometervergoeding voor dienstverplaatsingen met auto en fiets. </w:t>
      </w:r>
    </w:p>
    <w:p w14:paraId="7F34977A" w14:textId="77777777" w:rsidR="00912193" w:rsidRPr="00513E06" w:rsidRDefault="00912193" w:rsidP="00513E06">
      <w:pPr>
        <w:pStyle w:val="Lijstalinea"/>
        <w:numPr>
          <w:ilvl w:val="0"/>
          <w:numId w:val="5"/>
        </w:numPr>
        <w:jc w:val="both"/>
      </w:pPr>
      <w:r w:rsidRPr="00513E06">
        <w:t>Een omniumverzekering voor dienstverplaatsingen met je auto. </w:t>
      </w:r>
    </w:p>
    <w:p w14:paraId="1FA42F24" w14:textId="77777777" w:rsidR="00912193" w:rsidRPr="00513E06" w:rsidRDefault="00912193" w:rsidP="00513E06">
      <w:pPr>
        <w:pStyle w:val="Lijstalinea"/>
        <w:numPr>
          <w:ilvl w:val="0"/>
          <w:numId w:val="5"/>
        </w:numPr>
        <w:jc w:val="both"/>
      </w:pPr>
      <w:r w:rsidRPr="00513E06">
        <w:t>Een laptop en GSM om je job uit te voeren. </w:t>
      </w:r>
    </w:p>
    <w:p w14:paraId="10F39929" w14:textId="746E6D88" w:rsidR="1BA7B766" w:rsidRDefault="1BA7B766" w:rsidP="1BA7B766">
      <w:pPr>
        <w:jc w:val="both"/>
        <w:rPr>
          <w:lang w:val="nl-BE"/>
        </w:rPr>
      </w:pPr>
    </w:p>
    <w:p w14:paraId="3FDAB329" w14:textId="6674848C" w:rsidR="06BA9B65" w:rsidRDefault="06BA9B65" w:rsidP="1BA7B766">
      <w:pPr>
        <w:spacing w:line="259" w:lineRule="auto"/>
        <w:jc w:val="both"/>
        <w:rPr>
          <w:rStyle w:val="normaltextrun"/>
          <w:color w:val="002060"/>
          <w:sz w:val="26"/>
          <w:szCs w:val="26"/>
          <w:lang w:val="nl-BE"/>
        </w:rPr>
      </w:pPr>
      <w:r w:rsidRPr="1BA7B766">
        <w:rPr>
          <w:rStyle w:val="normaltextrun"/>
          <w:color w:val="002060"/>
          <w:sz w:val="26"/>
          <w:szCs w:val="26"/>
          <w:lang w:val="nl-BE"/>
        </w:rPr>
        <w:t>INTERESSE?</w:t>
      </w:r>
    </w:p>
    <w:p w14:paraId="7F615D03" w14:textId="7F8F71C6" w:rsidR="06BA9B65" w:rsidRDefault="06BA9B65" w:rsidP="1BA7B766">
      <w:pPr>
        <w:jc w:val="both"/>
        <w:rPr>
          <w:lang w:val="nl-BE"/>
        </w:rPr>
      </w:pPr>
      <w:r w:rsidRPr="7A660B1E">
        <w:rPr>
          <w:lang w:val="nl-BE"/>
        </w:rPr>
        <w:t xml:space="preserve">We kijken uit naar je kandidatuur en ontvangen deze graag uiterlijk op </w:t>
      </w:r>
      <w:r w:rsidR="1C0AEAA7" w:rsidRPr="7A660B1E">
        <w:rPr>
          <w:lang w:val="nl-BE"/>
        </w:rPr>
        <w:t>9</w:t>
      </w:r>
      <w:r w:rsidR="593E1EE5" w:rsidRPr="7A660B1E">
        <w:rPr>
          <w:lang w:val="nl-BE"/>
        </w:rPr>
        <w:t xml:space="preserve"> mei</w:t>
      </w:r>
      <w:r w:rsidRPr="7A660B1E">
        <w:rPr>
          <w:lang w:val="nl-BE"/>
        </w:rPr>
        <w:t>.</w:t>
      </w:r>
    </w:p>
    <w:p w14:paraId="3CCE458F" w14:textId="6AACC007" w:rsidR="06BA9B65" w:rsidRDefault="00D2465F" w:rsidP="1BA7B766">
      <w:pPr>
        <w:spacing w:line="259" w:lineRule="auto"/>
        <w:jc w:val="both"/>
        <w:rPr>
          <w:lang w:val="nl-BE"/>
        </w:rPr>
      </w:pPr>
      <w:r>
        <w:rPr>
          <w:lang w:val="nl-BE"/>
        </w:rPr>
        <w:lastRenderedPageBreak/>
        <w:t>Met je vrage</w:t>
      </w:r>
      <w:r w:rsidR="0007026A">
        <w:rPr>
          <w:lang w:val="nl-BE"/>
        </w:rPr>
        <w:t>n</w:t>
      </w:r>
      <w:r w:rsidR="06BA9B65" w:rsidRPr="1BA7B766">
        <w:rPr>
          <w:lang w:val="nl-BE"/>
        </w:rPr>
        <w:t xml:space="preserve"> kan je terecht bij </w:t>
      </w:r>
    </w:p>
    <w:p w14:paraId="0493FC5F" w14:textId="33BB6D10" w:rsidR="06BA9B65" w:rsidRDefault="06BA9B65" w:rsidP="1BA7B766">
      <w:pPr>
        <w:spacing w:line="259" w:lineRule="auto"/>
        <w:ind w:left="708"/>
        <w:jc w:val="both"/>
        <w:rPr>
          <w:lang w:val="nl-BE"/>
        </w:rPr>
      </w:pPr>
      <w:r w:rsidRPr="1BA7B766">
        <w:rPr>
          <w:lang w:val="nl-BE"/>
        </w:rPr>
        <w:t>Inge Milh (</w:t>
      </w:r>
      <w:hyperlink r:id="rId12">
        <w:r w:rsidRPr="1BA7B766">
          <w:rPr>
            <w:rStyle w:val="Hyperlink"/>
            <w:lang w:val="nl-BE"/>
          </w:rPr>
          <w:t>inge.milh@obrabaken.be</w:t>
        </w:r>
      </w:hyperlink>
      <w:r w:rsidRPr="1BA7B766">
        <w:rPr>
          <w:lang w:val="nl-BE"/>
        </w:rPr>
        <w:t xml:space="preserve">; </w:t>
      </w:r>
      <w:r w:rsidR="7E220185" w:rsidRPr="1BA7B766">
        <w:rPr>
          <w:lang w:val="nl-BE"/>
        </w:rPr>
        <w:t>0490/56.31.70) of</w:t>
      </w:r>
    </w:p>
    <w:p w14:paraId="30C75C06" w14:textId="4C2CE008" w:rsidR="7E220185" w:rsidRDefault="7E220185" w:rsidP="1BA7B766">
      <w:pPr>
        <w:spacing w:line="259" w:lineRule="auto"/>
        <w:ind w:left="708"/>
        <w:jc w:val="both"/>
        <w:rPr>
          <w:lang w:val="nl-BE"/>
        </w:rPr>
      </w:pPr>
      <w:r w:rsidRPr="7A660B1E">
        <w:rPr>
          <w:lang w:val="nl-BE"/>
        </w:rPr>
        <w:t>Leen De Roo (</w:t>
      </w:r>
      <w:hyperlink r:id="rId13">
        <w:r w:rsidRPr="7A660B1E">
          <w:rPr>
            <w:rStyle w:val="Hyperlink"/>
            <w:lang w:val="nl-BE"/>
          </w:rPr>
          <w:t>leen.deroo@obrabaken.be</w:t>
        </w:r>
      </w:hyperlink>
      <w:r w:rsidRPr="7A660B1E">
        <w:rPr>
          <w:lang w:val="nl-BE"/>
        </w:rPr>
        <w:t>; 0491/90</w:t>
      </w:r>
      <w:r w:rsidR="44EFCFFF" w:rsidRPr="7A660B1E">
        <w:rPr>
          <w:lang w:val="nl-BE"/>
        </w:rPr>
        <w:t>.</w:t>
      </w:r>
      <w:r w:rsidRPr="7A660B1E">
        <w:rPr>
          <w:lang w:val="nl-BE"/>
        </w:rPr>
        <w:t>78</w:t>
      </w:r>
      <w:r w:rsidR="344993F8" w:rsidRPr="7A660B1E">
        <w:rPr>
          <w:lang w:val="nl-BE"/>
        </w:rPr>
        <w:t>.</w:t>
      </w:r>
      <w:r w:rsidRPr="7A660B1E">
        <w:rPr>
          <w:lang w:val="nl-BE"/>
        </w:rPr>
        <w:t>92)</w:t>
      </w:r>
    </w:p>
    <w:p w14:paraId="34E2B8CF" w14:textId="6F009723" w:rsidR="7A660B1E" w:rsidRDefault="7A660B1E" w:rsidP="7A660B1E">
      <w:pPr>
        <w:spacing w:line="259" w:lineRule="auto"/>
        <w:jc w:val="both"/>
        <w:rPr>
          <w:lang w:val="nl-BE"/>
        </w:rPr>
      </w:pPr>
    </w:p>
    <w:p w14:paraId="066AD051" w14:textId="0C8FCE85" w:rsidR="7A660B1E" w:rsidRDefault="7A660B1E" w:rsidP="7A660B1E">
      <w:pPr>
        <w:spacing w:line="259" w:lineRule="auto"/>
        <w:ind w:left="708"/>
        <w:jc w:val="both"/>
        <w:rPr>
          <w:lang w:val="nl-BE"/>
        </w:rPr>
      </w:pPr>
    </w:p>
    <w:sectPr w:rsidR="7A660B1E" w:rsidSect="00017307">
      <w:headerReference w:type="default" r:id="rId14"/>
      <w:footerReference w:type="even" r:id="rId15"/>
      <w:footerReference w:type="default" r:id="rId16"/>
      <w:headerReference w:type="first" r:id="rId17"/>
      <w:footerReference w:type="first" r:id="rId18"/>
      <w:pgSz w:w="11900" w:h="16840"/>
      <w:pgMar w:top="2415" w:right="1418" w:bottom="1917" w:left="1701" w:header="709" w:footer="16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51314" w14:textId="77777777" w:rsidR="00493075" w:rsidRDefault="00493075" w:rsidP="00920E27">
      <w:r>
        <w:separator/>
      </w:r>
    </w:p>
  </w:endnote>
  <w:endnote w:type="continuationSeparator" w:id="0">
    <w:p w14:paraId="0C4AFBBF" w14:textId="77777777" w:rsidR="00493075" w:rsidRDefault="00493075" w:rsidP="00920E27">
      <w:r>
        <w:continuationSeparator/>
      </w:r>
    </w:p>
  </w:endnote>
  <w:endnote w:type="continuationNotice" w:id="1">
    <w:p w14:paraId="6342C4AE" w14:textId="77777777" w:rsidR="00493075" w:rsidRDefault="004930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017307" w:rsidRDefault="00017307" w:rsidP="00AE7F81">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997CC1D" w14:textId="77777777" w:rsidR="00017307" w:rsidRDefault="00017307" w:rsidP="0001730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F3C5" w14:textId="77777777" w:rsidR="00017307" w:rsidRDefault="00017307" w:rsidP="00017307">
    <w:pPr>
      <w:pStyle w:val="Voettekst"/>
      <w:tabs>
        <w:tab w:val="clear" w:pos="4536"/>
        <w:tab w:val="clear" w:pos="9072"/>
        <w:tab w:val="right" w:pos="8421"/>
      </w:tabs>
      <w:ind w:right="360"/>
      <w:rPr>
        <w:sz w:val="20"/>
        <w:szCs w:val="20"/>
        <w:lang w:val="nl-BE"/>
      </w:rPr>
    </w:pPr>
    <w:r w:rsidRPr="00017307">
      <w:rPr>
        <w:sz w:val="20"/>
        <w:szCs w:val="20"/>
        <w:lang w:val="nl-BE"/>
      </w:rPr>
      <w:tab/>
    </w:r>
  </w:p>
  <w:p w14:paraId="6D98A12B" w14:textId="77777777" w:rsidR="00017307" w:rsidRDefault="00017307" w:rsidP="00017307">
    <w:pPr>
      <w:pStyle w:val="Voettekst"/>
      <w:tabs>
        <w:tab w:val="clear" w:pos="4536"/>
        <w:tab w:val="clear" w:pos="9072"/>
        <w:tab w:val="right" w:pos="8421"/>
      </w:tabs>
      <w:ind w:right="360"/>
      <w:rPr>
        <w:sz w:val="20"/>
        <w:szCs w:val="20"/>
        <w:lang w:val="nl-BE"/>
      </w:rPr>
    </w:pPr>
  </w:p>
  <w:p w14:paraId="79746546" w14:textId="77777777" w:rsidR="00017307" w:rsidRPr="00017307" w:rsidRDefault="00017307" w:rsidP="00017307">
    <w:pPr>
      <w:pStyle w:val="Voettekst"/>
      <w:framePr w:wrap="none" w:vAnchor="text" w:hAnchor="page" w:x="10342" w:y="667"/>
      <w:rPr>
        <w:rStyle w:val="Paginanummer"/>
        <w:sz w:val="20"/>
        <w:szCs w:val="20"/>
      </w:rPr>
    </w:pPr>
    <w:r>
      <w:rPr>
        <w:rStyle w:val="Paginanummer"/>
        <w:sz w:val="20"/>
        <w:szCs w:val="20"/>
      </w:rPr>
      <w:t xml:space="preserve">Pagina </w:t>
    </w:r>
    <w:r w:rsidRPr="00017307">
      <w:rPr>
        <w:rStyle w:val="Paginanummer"/>
        <w:sz w:val="20"/>
        <w:szCs w:val="20"/>
      </w:rPr>
      <w:fldChar w:fldCharType="begin"/>
    </w:r>
    <w:r w:rsidRPr="00017307">
      <w:rPr>
        <w:rStyle w:val="Paginanummer"/>
        <w:sz w:val="20"/>
        <w:szCs w:val="20"/>
      </w:rPr>
      <w:instrText xml:space="preserve">PAGE  </w:instrText>
    </w:r>
    <w:r w:rsidRPr="00017307">
      <w:rPr>
        <w:rStyle w:val="Paginanummer"/>
        <w:sz w:val="20"/>
        <w:szCs w:val="20"/>
      </w:rPr>
      <w:fldChar w:fldCharType="separate"/>
    </w:r>
    <w:r>
      <w:rPr>
        <w:rStyle w:val="Paginanummer"/>
        <w:noProof/>
        <w:sz w:val="20"/>
        <w:szCs w:val="20"/>
      </w:rPr>
      <w:t>2</w:t>
    </w:r>
    <w:r w:rsidRPr="00017307">
      <w:rPr>
        <w:rStyle w:val="Paginanummer"/>
        <w:sz w:val="20"/>
        <w:szCs w:val="20"/>
      </w:rPr>
      <w:fldChar w:fldCharType="end"/>
    </w:r>
  </w:p>
  <w:p w14:paraId="2946DB82" w14:textId="77777777" w:rsidR="00017307" w:rsidRPr="00017307" w:rsidRDefault="00017307" w:rsidP="00017307">
    <w:pPr>
      <w:pStyle w:val="Voettekst"/>
      <w:tabs>
        <w:tab w:val="clear" w:pos="4536"/>
        <w:tab w:val="clear" w:pos="9072"/>
        <w:tab w:val="right" w:pos="8421"/>
      </w:tabs>
      <w:ind w:right="360"/>
      <w:rPr>
        <w:sz w:val="20"/>
        <w:szCs w:val="20"/>
        <w:lang w:val="nl-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33EDA" w14:textId="77777777" w:rsidR="00017307" w:rsidRDefault="00017307">
    <w:pPr>
      <w:pStyle w:val="Voettekst"/>
    </w:pPr>
    <w:r>
      <w:rPr>
        <w:noProof/>
        <w:lang w:eastAsia="nl-NL"/>
      </w:rPr>
      <w:drawing>
        <wp:anchor distT="0" distB="0" distL="114300" distR="114300" simplePos="0" relativeHeight="251658242" behindDoc="1" locked="0" layoutInCell="1" allowOverlap="1" wp14:anchorId="18F69A89" wp14:editId="3AC86ABA">
          <wp:simplePos x="0" y="0"/>
          <wp:positionH relativeFrom="page">
            <wp:posOffset>0</wp:posOffset>
          </wp:positionH>
          <wp:positionV relativeFrom="page">
            <wp:posOffset>8925560</wp:posOffset>
          </wp:positionV>
          <wp:extent cx="7560000" cy="1738800"/>
          <wp:effectExtent l="0" t="0" r="9525"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7-177 OBRA BAKEN HUISSTIJL BRIEFPAPIER WORD.jpg"/>
                  <pic:cNvPicPr/>
                </pic:nvPicPr>
                <pic:blipFill rotWithShape="1">
                  <a:blip r:embed="rId1">
                    <a:extLst>
                      <a:ext uri="{28A0092B-C50C-407E-A947-70E740481C1C}">
                        <a14:useLocalDpi xmlns:a14="http://schemas.microsoft.com/office/drawing/2010/main" val="0"/>
                      </a:ext>
                    </a:extLst>
                  </a:blip>
                  <a:srcRect t="83725"/>
                  <a:stretch/>
                </pic:blipFill>
                <pic:spPr bwMode="auto">
                  <a:xfrm>
                    <a:off x="0" y="0"/>
                    <a:ext cx="7560000" cy="1738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533D6" w14:textId="77777777" w:rsidR="00493075" w:rsidRDefault="00493075" w:rsidP="00920E27">
      <w:r>
        <w:separator/>
      </w:r>
    </w:p>
  </w:footnote>
  <w:footnote w:type="continuationSeparator" w:id="0">
    <w:p w14:paraId="27FEE8D6" w14:textId="77777777" w:rsidR="00493075" w:rsidRDefault="00493075" w:rsidP="00920E27">
      <w:r>
        <w:continuationSeparator/>
      </w:r>
    </w:p>
  </w:footnote>
  <w:footnote w:type="continuationNotice" w:id="1">
    <w:p w14:paraId="5216B717" w14:textId="77777777" w:rsidR="00493075" w:rsidRDefault="004930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DBFD8" w14:textId="77777777" w:rsidR="00920E27" w:rsidRDefault="00920E27">
    <w:pPr>
      <w:pStyle w:val="Koptekst"/>
    </w:pPr>
    <w:r>
      <w:rPr>
        <w:noProof/>
        <w:lang w:eastAsia="nl-NL"/>
      </w:rPr>
      <w:drawing>
        <wp:anchor distT="0" distB="0" distL="114300" distR="114300" simplePos="0" relativeHeight="251658240" behindDoc="0" locked="0" layoutInCell="1" allowOverlap="1" wp14:anchorId="71FADB85" wp14:editId="3FC46877">
          <wp:simplePos x="0" y="0"/>
          <wp:positionH relativeFrom="page">
            <wp:posOffset>0</wp:posOffset>
          </wp:positionH>
          <wp:positionV relativeFrom="page">
            <wp:posOffset>0</wp:posOffset>
          </wp:positionV>
          <wp:extent cx="7560000" cy="1317600"/>
          <wp:effectExtent l="0" t="0" r="9525" b="381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177 OBRA BAKEN HUISSTIJL BRIEFPAPIER WORD.jpg"/>
                  <pic:cNvPicPr/>
                </pic:nvPicPr>
                <pic:blipFill rotWithShape="1">
                  <a:blip r:embed="rId1">
                    <a:extLst>
                      <a:ext uri="{28A0092B-C50C-407E-A947-70E740481C1C}">
                        <a14:useLocalDpi xmlns:a14="http://schemas.microsoft.com/office/drawing/2010/main" val="0"/>
                      </a:ext>
                    </a:extLst>
                  </a:blip>
                  <a:srcRect b="87679"/>
                  <a:stretch/>
                </pic:blipFill>
                <pic:spPr bwMode="auto">
                  <a:xfrm>
                    <a:off x="0" y="0"/>
                    <a:ext cx="7560000" cy="1317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5651D" w14:textId="77777777" w:rsidR="00017307" w:rsidRPr="00017307" w:rsidRDefault="00017307" w:rsidP="00017307">
    <w:pPr>
      <w:pStyle w:val="Koptekst"/>
    </w:pPr>
    <w:r>
      <w:rPr>
        <w:noProof/>
        <w:lang w:eastAsia="nl-NL"/>
      </w:rPr>
      <w:drawing>
        <wp:anchor distT="0" distB="0" distL="114300" distR="114300" simplePos="0" relativeHeight="251658241" behindDoc="0" locked="0" layoutInCell="1" allowOverlap="1" wp14:anchorId="22BA5750" wp14:editId="2B8F17F8">
          <wp:simplePos x="0" y="0"/>
          <wp:positionH relativeFrom="margin">
            <wp:align>center</wp:align>
          </wp:positionH>
          <wp:positionV relativeFrom="page">
            <wp:posOffset>127000</wp:posOffset>
          </wp:positionV>
          <wp:extent cx="7560000" cy="1317600"/>
          <wp:effectExtent l="0" t="0" r="3175"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177 OBRA BAKEN HUISSTIJL BRIEFPAPIER WORD.jpg"/>
                  <pic:cNvPicPr/>
                </pic:nvPicPr>
                <pic:blipFill rotWithShape="1">
                  <a:blip r:embed="rId1">
                    <a:extLst>
                      <a:ext uri="{28A0092B-C50C-407E-A947-70E740481C1C}">
                        <a14:useLocalDpi xmlns:a14="http://schemas.microsoft.com/office/drawing/2010/main" val="0"/>
                      </a:ext>
                    </a:extLst>
                  </a:blip>
                  <a:srcRect b="87679"/>
                  <a:stretch/>
                </pic:blipFill>
                <pic:spPr bwMode="auto">
                  <a:xfrm>
                    <a:off x="0" y="0"/>
                    <a:ext cx="7560000" cy="1317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D0234"/>
    <w:multiLevelType w:val="hybridMultilevel"/>
    <w:tmpl w:val="7066626C"/>
    <w:lvl w:ilvl="0" w:tplc="6FCA2442">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3F131D2"/>
    <w:multiLevelType w:val="multilevel"/>
    <w:tmpl w:val="008EC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7B5996"/>
    <w:multiLevelType w:val="multilevel"/>
    <w:tmpl w:val="11BCC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172AC9"/>
    <w:multiLevelType w:val="hybridMultilevel"/>
    <w:tmpl w:val="2432ED9C"/>
    <w:lvl w:ilvl="0" w:tplc="06DC70D4">
      <w:start w:val="1"/>
      <w:numFmt w:val="bullet"/>
      <w:lvlText w:val="-"/>
      <w:lvlJc w:val="left"/>
      <w:pPr>
        <w:ind w:left="720" w:hanging="360"/>
      </w:pPr>
      <w:rPr>
        <w:rFonts w:ascii="Calibri" w:hAnsi="Calibri" w:hint="default"/>
      </w:rPr>
    </w:lvl>
    <w:lvl w:ilvl="1" w:tplc="CF94E10C">
      <w:start w:val="1"/>
      <w:numFmt w:val="bullet"/>
      <w:lvlText w:val="o"/>
      <w:lvlJc w:val="left"/>
      <w:pPr>
        <w:ind w:left="1440" w:hanging="360"/>
      </w:pPr>
      <w:rPr>
        <w:rFonts w:ascii="Courier New" w:hAnsi="Courier New" w:hint="default"/>
      </w:rPr>
    </w:lvl>
    <w:lvl w:ilvl="2" w:tplc="4D4EFA02">
      <w:start w:val="1"/>
      <w:numFmt w:val="bullet"/>
      <w:lvlText w:val=""/>
      <w:lvlJc w:val="left"/>
      <w:pPr>
        <w:ind w:left="2160" w:hanging="360"/>
      </w:pPr>
      <w:rPr>
        <w:rFonts w:ascii="Wingdings" w:hAnsi="Wingdings" w:hint="default"/>
      </w:rPr>
    </w:lvl>
    <w:lvl w:ilvl="3" w:tplc="D8B41D56">
      <w:start w:val="1"/>
      <w:numFmt w:val="bullet"/>
      <w:lvlText w:val=""/>
      <w:lvlJc w:val="left"/>
      <w:pPr>
        <w:ind w:left="2880" w:hanging="360"/>
      </w:pPr>
      <w:rPr>
        <w:rFonts w:ascii="Symbol" w:hAnsi="Symbol" w:hint="default"/>
      </w:rPr>
    </w:lvl>
    <w:lvl w:ilvl="4" w:tplc="DEAC2FF2">
      <w:start w:val="1"/>
      <w:numFmt w:val="bullet"/>
      <w:lvlText w:val="o"/>
      <w:lvlJc w:val="left"/>
      <w:pPr>
        <w:ind w:left="3600" w:hanging="360"/>
      </w:pPr>
      <w:rPr>
        <w:rFonts w:ascii="Courier New" w:hAnsi="Courier New" w:hint="default"/>
      </w:rPr>
    </w:lvl>
    <w:lvl w:ilvl="5" w:tplc="A3CC7764">
      <w:start w:val="1"/>
      <w:numFmt w:val="bullet"/>
      <w:lvlText w:val=""/>
      <w:lvlJc w:val="left"/>
      <w:pPr>
        <w:ind w:left="4320" w:hanging="360"/>
      </w:pPr>
      <w:rPr>
        <w:rFonts w:ascii="Wingdings" w:hAnsi="Wingdings" w:hint="default"/>
      </w:rPr>
    </w:lvl>
    <w:lvl w:ilvl="6" w:tplc="D95C3A16">
      <w:start w:val="1"/>
      <w:numFmt w:val="bullet"/>
      <w:lvlText w:val=""/>
      <w:lvlJc w:val="left"/>
      <w:pPr>
        <w:ind w:left="5040" w:hanging="360"/>
      </w:pPr>
      <w:rPr>
        <w:rFonts w:ascii="Symbol" w:hAnsi="Symbol" w:hint="default"/>
      </w:rPr>
    </w:lvl>
    <w:lvl w:ilvl="7" w:tplc="DD30F5EA">
      <w:start w:val="1"/>
      <w:numFmt w:val="bullet"/>
      <w:lvlText w:val="o"/>
      <w:lvlJc w:val="left"/>
      <w:pPr>
        <w:ind w:left="5760" w:hanging="360"/>
      </w:pPr>
      <w:rPr>
        <w:rFonts w:ascii="Courier New" w:hAnsi="Courier New" w:hint="default"/>
      </w:rPr>
    </w:lvl>
    <w:lvl w:ilvl="8" w:tplc="C5EA508C">
      <w:start w:val="1"/>
      <w:numFmt w:val="bullet"/>
      <w:lvlText w:val=""/>
      <w:lvlJc w:val="left"/>
      <w:pPr>
        <w:ind w:left="6480" w:hanging="360"/>
      </w:pPr>
      <w:rPr>
        <w:rFonts w:ascii="Wingdings" w:hAnsi="Wingdings" w:hint="default"/>
      </w:rPr>
    </w:lvl>
  </w:abstractNum>
  <w:abstractNum w:abstractNumId="4" w15:restartNumberingAfterBreak="0">
    <w:nsid w:val="1F4D0B32"/>
    <w:multiLevelType w:val="hybridMultilevel"/>
    <w:tmpl w:val="37FE944A"/>
    <w:lvl w:ilvl="0" w:tplc="3E3A841A">
      <w:numFmt w:val="bullet"/>
      <w:lvlText w:val=""/>
      <w:lvlJc w:val="left"/>
      <w:pPr>
        <w:ind w:left="720" w:hanging="360"/>
      </w:pPr>
      <w:rPr>
        <w:rFonts w:ascii="Symbol" w:eastAsiaTheme="minorHAnsi"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6E44486"/>
    <w:multiLevelType w:val="hybridMultilevel"/>
    <w:tmpl w:val="FC7CB5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EC14F01"/>
    <w:multiLevelType w:val="hybridMultilevel"/>
    <w:tmpl w:val="5E3E02F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2F481361"/>
    <w:multiLevelType w:val="hybridMultilevel"/>
    <w:tmpl w:val="0ABADD56"/>
    <w:lvl w:ilvl="0" w:tplc="A5F09016">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90B1602"/>
    <w:multiLevelType w:val="hybridMultilevel"/>
    <w:tmpl w:val="F4F28E40"/>
    <w:lvl w:ilvl="0" w:tplc="9E06E3B0">
      <w:start w:val="1"/>
      <w:numFmt w:val="bullet"/>
      <w:lvlText w:val="-"/>
      <w:lvlJc w:val="left"/>
      <w:pPr>
        <w:ind w:left="720" w:hanging="360"/>
      </w:pPr>
      <w:rPr>
        <w:rFonts w:ascii="Calibri" w:hAnsi="Calibri" w:hint="default"/>
      </w:rPr>
    </w:lvl>
    <w:lvl w:ilvl="1" w:tplc="8F344862">
      <w:start w:val="1"/>
      <w:numFmt w:val="bullet"/>
      <w:lvlText w:val="o"/>
      <w:lvlJc w:val="left"/>
      <w:pPr>
        <w:ind w:left="1440" w:hanging="360"/>
      </w:pPr>
      <w:rPr>
        <w:rFonts w:ascii="Courier New" w:hAnsi="Courier New" w:hint="default"/>
      </w:rPr>
    </w:lvl>
    <w:lvl w:ilvl="2" w:tplc="6670662E">
      <w:start w:val="1"/>
      <w:numFmt w:val="bullet"/>
      <w:lvlText w:val=""/>
      <w:lvlJc w:val="left"/>
      <w:pPr>
        <w:ind w:left="2160" w:hanging="360"/>
      </w:pPr>
      <w:rPr>
        <w:rFonts w:ascii="Wingdings" w:hAnsi="Wingdings" w:hint="default"/>
      </w:rPr>
    </w:lvl>
    <w:lvl w:ilvl="3" w:tplc="7EE48D92">
      <w:start w:val="1"/>
      <w:numFmt w:val="bullet"/>
      <w:lvlText w:val=""/>
      <w:lvlJc w:val="left"/>
      <w:pPr>
        <w:ind w:left="2880" w:hanging="360"/>
      </w:pPr>
      <w:rPr>
        <w:rFonts w:ascii="Symbol" w:hAnsi="Symbol" w:hint="default"/>
      </w:rPr>
    </w:lvl>
    <w:lvl w:ilvl="4" w:tplc="BC7EC784">
      <w:start w:val="1"/>
      <w:numFmt w:val="bullet"/>
      <w:lvlText w:val="o"/>
      <w:lvlJc w:val="left"/>
      <w:pPr>
        <w:ind w:left="3600" w:hanging="360"/>
      </w:pPr>
      <w:rPr>
        <w:rFonts w:ascii="Courier New" w:hAnsi="Courier New" w:hint="default"/>
      </w:rPr>
    </w:lvl>
    <w:lvl w:ilvl="5" w:tplc="B5C82EDE">
      <w:start w:val="1"/>
      <w:numFmt w:val="bullet"/>
      <w:lvlText w:val=""/>
      <w:lvlJc w:val="left"/>
      <w:pPr>
        <w:ind w:left="4320" w:hanging="360"/>
      </w:pPr>
      <w:rPr>
        <w:rFonts w:ascii="Wingdings" w:hAnsi="Wingdings" w:hint="default"/>
      </w:rPr>
    </w:lvl>
    <w:lvl w:ilvl="6" w:tplc="884E8C0A">
      <w:start w:val="1"/>
      <w:numFmt w:val="bullet"/>
      <w:lvlText w:val=""/>
      <w:lvlJc w:val="left"/>
      <w:pPr>
        <w:ind w:left="5040" w:hanging="360"/>
      </w:pPr>
      <w:rPr>
        <w:rFonts w:ascii="Symbol" w:hAnsi="Symbol" w:hint="default"/>
      </w:rPr>
    </w:lvl>
    <w:lvl w:ilvl="7" w:tplc="FB06ACCC">
      <w:start w:val="1"/>
      <w:numFmt w:val="bullet"/>
      <w:lvlText w:val="o"/>
      <w:lvlJc w:val="left"/>
      <w:pPr>
        <w:ind w:left="5760" w:hanging="360"/>
      </w:pPr>
      <w:rPr>
        <w:rFonts w:ascii="Courier New" w:hAnsi="Courier New" w:hint="default"/>
      </w:rPr>
    </w:lvl>
    <w:lvl w:ilvl="8" w:tplc="A858A69C">
      <w:start w:val="1"/>
      <w:numFmt w:val="bullet"/>
      <w:lvlText w:val=""/>
      <w:lvlJc w:val="left"/>
      <w:pPr>
        <w:ind w:left="6480" w:hanging="360"/>
      </w:pPr>
      <w:rPr>
        <w:rFonts w:ascii="Wingdings" w:hAnsi="Wingdings" w:hint="default"/>
      </w:rPr>
    </w:lvl>
  </w:abstractNum>
  <w:abstractNum w:abstractNumId="9" w15:restartNumberingAfterBreak="0">
    <w:nsid w:val="43D041F8"/>
    <w:multiLevelType w:val="hybridMultilevel"/>
    <w:tmpl w:val="107CD950"/>
    <w:lvl w:ilvl="0" w:tplc="8CF8753C">
      <w:numFmt w:val="bullet"/>
      <w:lvlText w:val="-"/>
      <w:lvlJc w:val="left"/>
      <w:pPr>
        <w:ind w:left="1410" w:hanging="705"/>
      </w:pPr>
      <w:rPr>
        <w:rFonts w:ascii="Arial" w:eastAsiaTheme="minorHAnsi" w:hAnsi="Arial" w:cs="Arial" w:hint="default"/>
      </w:rPr>
    </w:lvl>
    <w:lvl w:ilvl="1" w:tplc="08130003" w:tentative="1">
      <w:start w:val="1"/>
      <w:numFmt w:val="bullet"/>
      <w:lvlText w:val="o"/>
      <w:lvlJc w:val="left"/>
      <w:pPr>
        <w:ind w:left="1785" w:hanging="360"/>
      </w:pPr>
      <w:rPr>
        <w:rFonts w:ascii="Courier New" w:hAnsi="Courier New" w:cs="Courier New" w:hint="default"/>
      </w:rPr>
    </w:lvl>
    <w:lvl w:ilvl="2" w:tplc="08130005" w:tentative="1">
      <w:start w:val="1"/>
      <w:numFmt w:val="bullet"/>
      <w:lvlText w:val=""/>
      <w:lvlJc w:val="left"/>
      <w:pPr>
        <w:ind w:left="2505" w:hanging="360"/>
      </w:pPr>
      <w:rPr>
        <w:rFonts w:ascii="Wingdings" w:hAnsi="Wingdings" w:hint="default"/>
      </w:rPr>
    </w:lvl>
    <w:lvl w:ilvl="3" w:tplc="08130001" w:tentative="1">
      <w:start w:val="1"/>
      <w:numFmt w:val="bullet"/>
      <w:lvlText w:val=""/>
      <w:lvlJc w:val="left"/>
      <w:pPr>
        <w:ind w:left="3225" w:hanging="360"/>
      </w:pPr>
      <w:rPr>
        <w:rFonts w:ascii="Symbol" w:hAnsi="Symbol" w:hint="default"/>
      </w:rPr>
    </w:lvl>
    <w:lvl w:ilvl="4" w:tplc="08130003" w:tentative="1">
      <w:start w:val="1"/>
      <w:numFmt w:val="bullet"/>
      <w:lvlText w:val="o"/>
      <w:lvlJc w:val="left"/>
      <w:pPr>
        <w:ind w:left="3945" w:hanging="360"/>
      </w:pPr>
      <w:rPr>
        <w:rFonts w:ascii="Courier New" w:hAnsi="Courier New" w:cs="Courier New" w:hint="default"/>
      </w:rPr>
    </w:lvl>
    <w:lvl w:ilvl="5" w:tplc="08130005" w:tentative="1">
      <w:start w:val="1"/>
      <w:numFmt w:val="bullet"/>
      <w:lvlText w:val=""/>
      <w:lvlJc w:val="left"/>
      <w:pPr>
        <w:ind w:left="4665" w:hanging="360"/>
      </w:pPr>
      <w:rPr>
        <w:rFonts w:ascii="Wingdings" w:hAnsi="Wingdings" w:hint="default"/>
      </w:rPr>
    </w:lvl>
    <w:lvl w:ilvl="6" w:tplc="08130001" w:tentative="1">
      <w:start w:val="1"/>
      <w:numFmt w:val="bullet"/>
      <w:lvlText w:val=""/>
      <w:lvlJc w:val="left"/>
      <w:pPr>
        <w:ind w:left="5385" w:hanging="360"/>
      </w:pPr>
      <w:rPr>
        <w:rFonts w:ascii="Symbol" w:hAnsi="Symbol" w:hint="default"/>
      </w:rPr>
    </w:lvl>
    <w:lvl w:ilvl="7" w:tplc="08130003" w:tentative="1">
      <w:start w:val="1"/>
      <w:numFmt w:val="bullet"/>
      <w:lvlText w:val="o"/>
      <w:lvlJc w:val="left"/>
      <w:pPr>
        <w:ind w:left="6105" w:hanging="360"/>
      </w:pPr>
      <w:rPr>
        <w:rFonts w:ascii="Courier New" w:hAnsi="Courier New" w:cs="Courier New" w:hint="default"/>
      </w:rPr>
    </w:lvl>
    <w:lvl w:ilvl="8" w:tplc="08130005" w:tentative="1">
      <w:start w:val="1"/>
      <w:numFmt w:val="bullet"/>
      <w:lvlText w:val=""/>
      <w:lvlJc w:val="left"/>
      <w:pPr>
        <w:ind w:left="6825" w:hanging="360"/>
      </w:pPr>
      <w:rPr>
        <w:rFonts w:ascii="Wingdings" w:hAnsi="Wingdings" w:hint="default"/>
      </w:rPr>
    </w:lvl>
  </w:abstractNum>
  <w:abstractNum w:abstractNumId="10" w15:restartNumberingAfterBreak="0">
    <w:nsid w:val="4BAC437F"/>
    <w:multiLevelType w:val="hybridMultilevel"/>
    <w:tmpl w:val="4FC823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C9C467B"/>
    <w:multiLevelType w:val="hybridMultilevel"/>
    <w:tmpl w:val="4D7ACA96"/>
    <w:lvl w:ilvl="0" w:tplc="8CF8753C">
      <w:numFmt w:val="bullet"/>
      <w:lvlText w:val="-"/>
      <w:lvlJc w:val="left"/>
      <w:pPr>
        <w:ind w:left="1770" w:hanging="705"/>
      </w:pPr>
      <w:rPr>
        <w:rFonts w:ascii="Arial" w:eastAsiaTheme="minorHAnsi" w:hAnsi="Aria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2" w15:restartNumberingAfterBreak="0">
    <w:nsid w:val="521B24A7"/>
    <w:multiLevelType w:val="hybridMultilevel"/>
    <w:tmpl w:val="C1FEBE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2E67D52"/>
    <w:multiLevelType w:val="hybridMultilevel"/>
    <w:tmpl w:val="2CE6D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47421D5"/>
    <w:multiLevelType w:val="multilevel"/>
    <w:tmpl w:val="66F8D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D1A7C76"/>
    <w:multiLevelType w:val="hybridMultilevel"/>
    <w:tmpl w:val="394438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0B248F1"/>
    <w:multiLevelType w:val="hybridMultilevel"/>
    <w:tmpl w:val="227C53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E243894"/>
    <w:multiLevelType w:val="hybridMultilevel"/>
    <w:tmpl w:val="4E18875C"/>
    <w:lvl w:ilvl="0" w:tplc="3E3A841A">
      <w:numFmt w:val="bullet"/>
      <w:lvlText w:val=""/>
      <w:lvlJc w:val="left"/>
      <w:pPr>
        <w:ind w:left="720" w:hanging="360"/>
      </w:pPr>
      <w:rPr>
        <w:rFonts w:ascii="Symbol" w:eastAsiaTheme="minorHAnsi"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74C16EF7"/>
    <w:multiLevelType w:val="multilevel"/>
    <w:tmpl w:val="7A6E6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7AA7EE8"/>
    <w:multiLevelType w:val="hybridMultilevel"/>
    <w:tmpl w:val="E3BEA7F0"/>
    <w:lvl w:ilvl="0" w:tplc="8CF8753C">
      <w:numFmt w:val="bullet"/>
      <w:lvlText w:val="-"/>
      <w:lvlJc w:val="left"/>
      <w:pPr>
        <w:ind w:left="1065" w:hanging="705"/>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78E12A4C"/>
    <w:multiLevelType w:val="multilevel"/>
    <w:tmpl w:val="FFFFFFFF"/>
    <w:lvl w:ilvl="0">
      <w:start w:val="1"/>
      <w:numFmt w:val="bullet"/>
      <w:lvlText w:val="●"/>
      <w:lvlJc w:val="left"/>
      <w:pPr>
        <w:ind w:left="720" w:hanging="360"/>
      </w:pPr>
      <w:rPr>
        <w:rFonts w:ascii="Arial" w:eastAsia="Times New Roman" w:hAnsi="Arial"/>
      </w:rPr>
    </w:lvl>
    <w:lvl w:ilvl="1">
      <w:start w:val="1"/>
      <w:numFmt w:val="bullet"/>
      <w:lvlText w:val="o"/>
      <w:lvlJc w:val="left"/>
      <w:pPr>
        <w:ind w:left="1440" w:hanging="360"/>
      </w:pPr>
      <w:rPr>
        <w:rFonts w:ascii="Arial" w:eastAsia="Times New Roman" w:hAnsi="Arial"/>
      </w:rPr>
    </w:lvl>
    <w:lvl w:ilvl="2">
      <w:start w:val="1"/>
      <w:numFmt w:val="bullet"/>
      <w:lvlText w:val="▪"/>
      <w:lvlJc w:val="left"/>
      <w:pPr>
        <w:ind w:left="2160" w:hanging="360"/>
      </w:pPr>
      <w:rPr>
        <w:rFonts w:ascii="Arial" w:eastAsia="Times New Roman" w:hAnsi="Arial"/>
      </w:rPr>
    </w:lvl>
    <w:lvl w:ilvl="3">
      <w:start w:val="1"/>
      <w:numFmt w:val="bullet"/>
      <w:lvlText w:val="●"/>
      <w:lvlJc w:val="left"/>
      <w:pPr>
        <w:ind w:left="2880" w:hanging="360"/>
      </w:pPr>
      <w:rPr>
        <w:rFonts w:ascii="Arial" w:eastAsia="Times New Roman" w:hAnsi="Arial"/>
      </w:rPr>
    </w:lvl>
    <w:lvl w:ilvl="4">
      <w:start w:val="1"/>
      <w:numFmt w:val="bullet"/>
      <w:lvlText w:val="o"/>
      <w:lvlJc w:val="left"/>
      <w:pPr>
        <w:ind w:left="3600" w:hanging="360"/>
      </w:pPr>
      <w:rPr>
        <w:rFonts w:ascii="Arial" w:eastAsia="Times New Roman" w:hAnsi="Arial"/>
      </w:rPr>
    </w:lvl>
    <w:lvl w:ilvl="5">
      <w:start w:val="1"/>
      <w:numFmt w:val="bullet"/>
      <w:lvlText w:val="▪"/>
      <w:lvlJc w:val="left"/>
      <w:pPr>
        <w:ind w:left="4320" w:hanging="360"/>
      </w:pPr>
      <w:rPr>
        <w:rFonts w:ascii="Arial" w:eastAsia="Times New Roman" w:hAnsi="Arial"/>
      </w:rPr>
    </w:lvl>
    <w:lvl w:ilvl="6">
      <w:start w:val="1"/>
      <w:numFmt w:val="bullet"/>
      <w:lvlText w:val="●"/>
      <w:lvlJc w:val="left"/>
      <w:pPr>
        <w:ind w:left="5040" w:hanging="360"/>
      </w:pPr>
      <w:rPr>
        <w:rFonts w:ascii="Arial" w:eastAsia="Times New Roman" w:hAnsi="Arial"/>
      </w:rPr>
    </w:lvl>
    <w:lvl w:ilvl="7">
      <w:start w:val="1"/>
      <w:numFmt w:val="bullet"/>
      <w:lvlText w:val="o"/>
      <w:lvlJc w:val="left"/>
      <w:pPr>
        <w:ind w:left="5760" w:hanging="360"/>
      </w:pPr>
      <w:rPr>
        <w:rFonts w:ascii="Arial" w:eastAsia="Times New Roman" w:hAnsi="Arial"/>
      </w:rPr>
    </w:lvl>
    <w:lvl w:ilvl="8">
      <w:start w:val="1"/>
      <w:numFmt w:val="bullet"/>
      <w:lvlText w:val="▪"/>
      <w:lvlJc w:val="left"/>
      <w:pPr>
        <w:ind w:left="6480" w:hanging="360"/>
      </w:pPr>
      <w:rPr>
        <w:rFonts w:ascii="Arial" w:eastAsia="Times New Roman" w:hAnsi="Arial"/>
      </w:rPr>
    </w:lvl>
  </w:abstractNum>
  <w:num w:numId="1">
    <w:abstractNumId w:val="8"/>
  </w:num>
  <w:num w:numId="2">
    <w:abstractNumId w:val="3"/>
  </w:num>
  <w:num w:numId="3">
    <w:abstractNumId w:val="10"/>
  </w:num>
  <w:num w:numId="4">
    <w:abstractNumId w:val="12"/>
  </w:num>
  <w:num w:numId="5">
    <w:abstractNumId w:val="6"/>
  </w:num>
  <w:num w:numId="6">
    <w:abstractNumId w:val="16"/>
  </w:num>
  <w:num w:numId="7">
    <w:abstractNumId w:val="13"/>
  </w:num>
  <w:num w:numId="8">
    <w:abstractNumId w:val="15"/>
  </w:num>
  <w:num w:numId="9">
    <w:abstractNumId w:val="0"/>
  </w:num>
  <w:num w:numId="10">
    <w:abstractNumId w:val="7"/>
  </w:num>
  <w:num w:numId="11">
    <w:abstractNumId w:val="20"/>
  </w:num>
  <w:num w:numId="12">
    <w:abstractNumId w:val="14"/>
  </w:num>
  <w:num w:numId="13">
    <w:abstractNumId w:val="5"/>
  </w:num>
  <w:num w:numId="14">
    <w:abstractNumId w:val="19"/>
  </w:num>
  <w:num w:numId="15">
    <w:abstractNumId w:val="9"/>
  </w:num>
  <w:num w:numId="16">
    <w:abstractNumId w:val="11"/>
  </w:num>
  <w:num w:numId="17">
    <w:abstractNumId w:val="17"/>
  </w:num>
  <w:num w:numId="18">
    <w:abstractNumId w:val="4"/>
  </w:num>
  <w:num w:numId="19">
    <w:abstractNumId w:val="18"/>
  </w:num>
  <w:num w:numId="20">
    <w:abstractNumId w:val="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C8A"/>
    <w:rsid w:val="0000417C"/>
    <w:rsid w:val="0001002D"/>
    <w:rsid w:val="00017307"/>
    <w:rsid w:val="00023002"/>
    <w:rsid w:val="000257B7"/>
    <w:rsid w:val="000344AE"/>
    <w:rsid w:val="0003573E"/>
    <w:rsid w:val="00041CDD"/>
    <w:rsid w:val="000427B7"/>
    <w:rsid w:val="00044BD1"/>
    <w:rsid w:val="00046329"/>
    <w:rsid w:val="0007026A"/>
    <w:rsid w:val="00074036"/>
    <w:rsid w:val="00074C77"/>
    <w:rsid w:val="00077D63"/>
    <w:rsid w:val="00081B2A"/>
    <w:rsid w:val="00081EB5"/>
    <w:rsid w:val="00090EBB"/>
    <w:rsid w:val="00091BF6"/>
    <w:rsid w:val="00092D56"/>
    <w:rsid w:val="000974E9"/>
    <w:rsid w:val="000A0589"/>
    <w:rsid w:val="000A41EB"/>
    <w:rsid w:val="000A628E"/>
    <w:rsid w:val="000A7114"/>
    <w:rsid w:val="000A7913"/>
    <w:rsid w:val="000B2C33"/>
    <w:rsid w:val="000C1306"/>
    <w:rsid w:val="000C2DA5"/>
    <w:rsid w:val="000C6C77"/>
    <w:rsid w:val="000F1CC6"/>
    <w:rsid w:val="000F34B0"/>
    <w:rsid w:val="001073DB"/>
    <w:rsid w:val="001108AA"/>
    <w:rsid w:val="0011229F"/>
    <w:rsid w:val="00114D61"/>
    <w:rsid w:val="00131E32"/>
    <w:rsid w:val="001327FC"/>
    <w:rsid w:val="001344A0"/>
    <w:rsid w:val="00142E1B"/>
    <w:rsid w:val="0014517E"/>
    <w:rsid w:val="00156112"/>
    <w:rsid w:val="001579AE"/>
    <w:rsid w:val="001765C2"/>
    <w:rsid w:val="00184F24"/>
    <w:rsid w:val="00190700"/>
    <w:rsid w:val="001B0910"/>
    <w:rsid w:val="001C2DC8"/>
    <w:rsid w:val="001C74F5"/>
    <w:rsid w:val="001E030C"/>
    <w:rsid w:val="001E732B"/>
    <w:rsid w:val="001F75B4"/>
    <w:rsid w:val="00201D65"/>
    <w:rsid w:val="00205AF2"/>
    <w:rsid w:val="002212E6"/>
    <w:rsid w:val="00222962"/>
    <w:rsid w:val="00230B61"/>
    <w:rsid w:val="00230E33"/>
    <w:rsid w:val="0023104E"/>
    <w:rsid w:val="00233703"/>
    <w:rsid w:val="00237221"/>
    <w:rsid w:val="00241081"/>
    <w:rsid w:val="00245A61"/>
    <w:rsid w:val="00246511"/>
    <w:rsid w:val="0026104B"/>
    <w:rsid w:val="00263A96"/>
    <w:rsid w:val="00263B2F"/>
    <w:rsid w:val="00273B6F"/>
    <w:rsid w:val="00280AE9"/>
    <w:rsid w:val="00281719"/>
    <w:rsid w:val="0028259E"/>
    <w:rsid w:val="00284971"/>
    <w:rsid w:val="00291DF9"/>
    <w:rsid w:val="0029709B"/>
    <w:rsid w:val="002A41DB"/>
    <w:rsid w:val="002C13CE"/>
    <w:rsid w:val="002D6749"/>
    <w:rsid w:val="002F5E9A"/>
    <w:rsid w:val="00301091"/>
    <w:rsid w:val="00315051"/>
    <w:rsid w:val="00322FB4"/>
    <w:rsid w:val="00324584"/>
    <w:rsid w:val="0033171F"/>
    <w:rsid w:val="0033180A"/>
    <w:rsid w:val="00342B8C"/>
    <w:rsid w:val="00344819"/>
    <w:rsid w:val="0035677B"/>
    <w:rsid w:val="0036203A"/>
    <w:rsid w:val="00363B84"/>
    <w:rsid w:val="0036508F"/>
    <w:rsid w:val="00370F74"/>
    <w:rsid w:val="003768EB"/>
    <w:rsid w:val="00383979"/>
    <w:rsid w:val="003848E3"/>
    <w:rsid w:val="00384A9D"/>
    <w:rsid w:val="003869A6"/>
    <w:rsid w:val="00391BC9"/>
    <w:rsid w:val="003A11EF"/>
    <w:rsid w:val="003A3E93"/>
    <w:rsid w:val="003A5DF7"/>
    <w:rsid w:val="003B0484"/>
    <w:rsid w:val="003B76E4"/>
    <w:rsid w:val="003C0D29"/>
    <w:rsid w:val="003D2C36"/>
    <w:rsid w:val="003D70C5"/>
    <w:rsid w:val="003E701A"/>
    <w:rsid w:val="003E7EF5"/>
    <w:rsid w:val="00402025"/>
    <w:rsid w:val="00432108"/>
    <w:rsid w:val="0043397C"/>
    <w:rsid w:val="00435FCD"/>
    <w:rsid w:val="0043609D"/>
    <w:rsid w:val="0045157C"/>
    <w:rsid w:val="00451C30"/>
    <w:rsid w:val="0045498F"/>
    <w:rsid w:val="00463AF6"/>
    <w:rsid w:val="00476941"/>
    <w:rsid w:val="0049090E"/>
    <w:rsid w:val="0049153C"/>
    <w:rsid w:val="00493075"/>
    <w:rsid w:val="004930B7"/>
    <w:rsid w:val="00495403"/>
    <w:rsid w:val="004A4626"/>
    <w:rsid w:val="004B0EDF"/>
    <w:rsid w:val="004B1A0C"/>
    <w:rsid w:val="004B2192"/>
    <w:rsid w:val="004B52EA"/>
    <w:rsid w:val="004D2B45"/>
    <w:rsid w:val="004F35A2"/>
    <w:rsid w:val="004F5E13"/>
    <w:rsid w:val="004F6A0B"/>
    <w:rsid w:val="004F6A3A"/>
    <w:rsid w:val="004F6BF9"/>
    <w:rsid w:val="00513E06"/>
    <w:rsid w:val="00517919"/>
    <w:rsid w:val="00520355"/>
    <w:rsid w:val="00520747"/>
    <w:rsid w:val="00524A34"/>
    <w:rsid w:val="005327B5"/>
    <w:rsid w:val="005347C0"/>
    <w:rsid w:val="00541661"/>
    <w:rsid w:val="00544806"/>
    <w:rsid w:val="00552755"/>
    <w:rsid w:val="005543C0"/>
    <w:rsid w:val="0056188E"/>
    <w:rsid w:val="00564B8C"/>
    <w:rsid w:val="00567B0B"/>
    <w:rsid w:val="00570F79"/>
    <w:rsid w:val="00575C84"/>
    <w:rsid w:val="00585272"/>
    <w:rsid w:val="00593374"/>
    <w:rsid w:val="00594753"/>
    <w:rsid w:val="00596A90"/>
    <w:rsid w:val="005B2628"/>
    <w:rsid w:val="005B2999"/>
    <w:rsid w:val="005B68AC"/>
    <w:rsid w:val="005C0027"/>
    <w:rsid w:val="005D2ED5"/>
    <w:rsid w:val="005D481E"/>
    <w:rsid w:val="005E1E26"/>
    <w:rsid w:val="00603AE9"/>
    <w:rsid w:val="00604DF0"/>
    <w:rsid w:val="00607037"/>
    <w:rsid w:val="006074F8"/>
    <w:rsid w:val="0061115F"/>
    <w:rsid w:val="00611D6A"/>
    <w:rsid w:val="0061553E"/>
    <w:rsid w:val="00615811"/>
    <w:rsid w:val="006238F1"/>
    <w:rsid w:val="00655281"/>
    <w:rsid w:val="00660D8D"/>
    <w:rsid w:val="0066663B"/>
    <w:rsid w:val="00672ED8"/>
    <w:rsid w:val="00673E29"/>
    <w:rsid w:val="00682021"/>
    <w:rsid w:val="0069579D"/>
    <w:rsid w:val="006968F9"/>
    <w:rsid w:val="006A1536"/>
    <w:rsid w:val="006A48A8"/>
    <w:rsid w:val="006A4BF2"/>
    <w:rsid w:val="006B2CF5"/>
    <w:rsid w:val="006B2D35"/>
    <w:rsid w:val="006B566A"/>
    <w:rsid w:val="006C350A"/>
    <w:rsid w:val="006C768D"/>
    <w:rsid w:val="006E6728"/>
    <w:rsid w:val="00700265"/>
    <w:rsid w:val="00702D0F"/>
    <w:rsid w:val="0070310F"/>
    <w:rsid w:val="007155AB"/>
    <w:rsid w:val="007161D3"/>
    <w:rsid w:val="0072093D"/>
    <w:rsid w:val="00723F8C"/>
    <w:rsid w:val="0073215D"/>
    <w:rsid w:val="00771D3F"/>
    <w:rsid w:val="0077469F"/>
    <w:rsid w:val="007825EA"/>
    <w:rsid w:val="007915B4"/>
    <w:rsid w:val="00791FC0"/>
    <w:rsid w:val="00797DA6"/>
    <w:rsid w:val="007A54DB"/>
    <w:rsid w:val="007B0C77"/>
    <w:rsid w:val="007B4F4A"/>
    <w:rsid w:val="007B68F3"/>
    <w:rsid w:val="007C76C0"/>
    <w:rsid w:val="007D630A"/>
    <w:rsid w:val="007E674E"/>
    <w:rsid w:val="007F53E3"/>
    <w:rsid w:val="008046FB"/>
    <w:rsid w:val="00826278"/>
    <w:rsid w:val="00827491"/>
    <w:rsid w:val="00827996"/>
    <w:rsid w:val="008524A1"/>
    <w:rsid w:val="00864C8A"/>
    <w:rsid w:val="008809C1"/>
    <w:rsid w:val="00892364"/>
    <w:rsid w:val="008945C1"/>
    <w:rsid w:val="008C067E"/>
    <w:rsid w:val="008C6E12"/>
    <w:rsid w:val="008D4F8C"/>
    <w:rsid w:val="008D7590"/>
    <w:rsid w:val="008E466A"/>
    <w:rsid w:val="008E77C1"/>
    <w:rsid w:val="008F0152"/>
    <w:rsid w:val="00904A12"/>
    <w:rsid w:val="0090504E"/>
    <w:rsid w:val="00912193"/>
    <w:rsid w:val="00920E27"/>
    <w:rsid w:val="00931226"/>
    <w:rsid w:val="00932323"/>
    <w:rsid w:val="0093444B"/>
    <w:rsid w:val="00935251"/>
    <w:rsid w:val="009538BF"/>
    <w:rsid w:val="00956A2F"/>
    <w:rsid w:val="00961080"/>
    <w:rsid w:val="00971C75"/>
    <w:rsid w:val="0098110C"/>
    <w:rsid w:val="00990738"/>
    <w:rsid w:val="00990C88"/>
    <w:rsid w:val="00995E2E"/>
    <w:rsid w:val="009A526D"/>
    <w:rsid w:val="009A52D0"/>
    <w:rsid w:val="009A6971"/>
    <w:rsid w:val="009B2E61"/>
    <w:rsid w:val="009C0202"/>
    <w:rsid w:val="009C6E84"/>
    <w:rsid w:val="009D0325"/>
    <w:rsid w:val="009D50AC"/>
    <w:rsid w:val="009E2D54"/>
    <w:rsid w:val="009F3F2A"/>
    <w:rsid w:val="009F41C3"/>
    <w:rsid w:val="00A01909"/>
    <w:rsid w:val="00A01EDA"/>
    <w:rsid w:val="00A05576"/>
    <w:rsid w:val="00A05968"/>
    <w:rsid w:val="00A172E3"/>
    <w:rsid w:val="00A22C12"/>
    <w:rsid w:val="00A26F45"/>
    <w:rsid w:val="00A37DF9"/>
    <w:rsid w:val="00A400F9"/>
    <w:rsid w:val="00A53458"/>
    <w:rsid w:val="00A606F8"/>
    <w:rsid w:val="00A67AE8"/>
    <w:rsid w:val="00A83538"/>
    <w:rsid w:val="00A84086"/>
    <w:rsid w:val="00A90CA8"/>
    <w:rsid w:val="00A94088"/>
    <w:rsid w:val="00A9670E"/>
    <w:rsid w:val="00AA181E"/>
    <w:rsid w:val="00AA1ECD"/>
    <w:rsid w:val="00AA536A"/>
    <w:rsid w:val="00AB4EC8"/>
    <w:rsid w:val="00AB72F9"/>
    <w:rsid w:val="00AC09BA"/>
    <w:rsid w:val="00AD1533"/>
    <w:rsid w:val="00AD24FF"/>
    <w:rsid w:val="00AE023A"/>
    <w:rsid w:val="00AE7F81"/>
    <w:rsid w:val="00B04592"/>
    <w:rsid w:val="00B13515"/>
    <w:rsid w:val="00B26720"/>
    <w:rsid w:val="00B3C10F"/>
    <w:rsid w:val="00B43B99"/>
    <w:rsid w:val="00B471E1"/>
    <w:rsid w:val="00B56BAC"/>
    <w:rsid w:val="00B67954"/>
    <w:rsid w:val="00B93EFE"/>
    <w:rsid w:val="00BA0BA0"/>
    <w:rsid w:val="00BB0F0B"/>
    <w:rsid w:val="00BB6ADD"/>
    <w:rsid w:val="00BB7EE7"/>
    <w:rsid w:val="00BC3F04"/>
    <w:rsid w:val="00BD5754"/>
    <w:rsid w:val="00BD622F"/>
    <w:rsid w:val="00BE7D24"/>
    <w:rsid w:val="00BF1861"/>
    <w:rsid w:val="00C16DFF"/>
    <w:rsid w:val="00C21207"/>
    <w:rsid w:val="00C2360E"/>
    <w:rsid w:val="00C272AC"/>
    <w:rsid w:val="00C3547A"/>
    <w:rsid w:val="00C41FDC"/>
    <w:rsid w:val="00C44C7C"/>
    <w:rsid w:val="00C67689"/>
    <w:rsid w:val="00C70238"/>
    <w:rsid w:val="00C73F0E"/>
    <w:rsid w:val="00C76B3C"/>
    <w:rsid w:val="00C77C98"/>
    <w:rsid w:val="00C8082E"/>
    <w:rsid w:val="00C84C95"/>
    <w:rsid w:val="00CA0193"/>
    <w:rsid w:val="00CB0A6B"/>
    <w:rsid w:val="00CB7592"/>
    <w:rsid w:val="00CE123C"/>
    <w:rsid w:val="00CF6DA2"/>
    <w:rsid w:val="00D022D7"/>
    <w:rsid w:val="00D04841"/>
    <w:rsid w:val="00D11C95"/>
    <w:rsid w:val="00D2465F"/>
    <w:rsid w:val="00D32834"/>
    <w:rsid w:val="00D44051"/>
    <w:rsid w:val="00D50BB6"/>
    <w:rsid w:val="00D61B86"/>
    <w:rsid w:val="00D627BC"/>
    <w:rsid w:val="00D652F6"/>
    <w:rsid w:val="00D737B6"/>
    <w:rsid w:val="00D83DE1"/>
    <w:rsid w:val="00D8488B"/>
    <w:rsid w:val="00D861BC"/>
    <w:rsid w:val="00D863F7"/>
    <w:rsid w:val="00D90216"/>
    <w:rsid w:val="00D92E9C"/>
    <w:rsid w:val="00DA5F40"/>
    <w:rsid w:val="00DA605B"/>
    <w:rsid w:val="00DB0DFD"/>
    <w:rsid w:val="00DD29CE"/>
    <w:rsid w:val="00DE370D"/>
    <w:rsid w:val="00E06BC4"/>
    <w:rsid w:val="00E21B86"/>
    <w:rsid w:val="00E23229"/>
    <w:rsid w:val="00E235BD"/>
    <w:rsid w:val="00E25C1C"/>
    <w:rsid w:val="00E366D9"/>
    <w:rsid w:val="00E43864"/>
    <w:rsid w:val="00E459F2"/>
    <w:rsid w:val="00E46BA5"/>
    <w:rsid w:val="00E562CA"/>
    <w:rsid w:val="00E56715"/>
    <w:rsid w:val="00E609F6"/>
    <w:rsid w:val="00E60FF3"/>
    <w:rsid w:val="00E6111D"/>
    <w:rsid w:val="00E62E2C"/>
    <w:rsid w:val="00E65B44"/>
    <w:rsid w:val="00E77E87"/>
    <w:rsid w:val="00E8324B"/>
    <w:rsid w:val="00E83580"/>
    <w:rsid w:val="00E9058D"/>
    <w:rsid w:val="00E9593A"/>
    <w:rsid w:val="00EA047C"/>
    <w:rsid w:val="00EA097C"/>
    <w:rsid w:val="00EC3099"/>
    <w:rsid w:val="00ED3A14"/>
    <w:rsid w:val="00EE316E"/>
    <w:rsid w:val="00EE5B07"/>
    <w:rsid w:val="00EF3514"/>
    <w:rsid w:val="00EF741A"/>
    <w:rsid w:val="00F00348"/>
    <w:rsid w:val="00F06C9B"/>
    <w:rsid w:val="00F06DB4"/>
    <w:rsid w:val="00F11218"/>
    <w:rsid w:val="00F13255"/>
    <w:rsid w:val="00F23AF2"/>
    <w:rsid w:val="00F25953"/>
    <w:rsid w:val="00F30590"/>
    <w:rsid w:val="00F3388C"/>
    <w:rsid w:val="00F43674"/>
    <w:rsid w:val="00F54D5F"/>
    <w:rsid w:val="00F5717A"/>
    <w:rsid w:val="00F648A6"/>
    <w:rsid w:val="00F85CEE"/>
    <w:rsid w:val="00F9104B"/>
    <w:rsid w:val="00F942A9"/>
    <w:rsid w:val="00FA16CF"/>
    <w:rsid w:val="00FA1E72"/>
    <w:rsid w:val="00FB062D"/>
    <w:rsid w:val="00FB7AA4"/>
    <w:rsid w:val="00FC590E"/>
    <w:rsid w:val="00FD1125"/>
    <w:rsid w:val="00FE1ADC"/>
    <w:rsid w:val="00FE2AE8"/>
    <w:rsid w:val="00FE73FC"/>
    <w:rsid w:val="010C2429"/>
    <w:rsid w:val="012EFA1E"/>
    <w:rsid w:val="01A0DE08"/>
    <w:rsid w:val="0216D710"/>
    <w:rsid w:val="021E94F2"/>
    <w:rsid w:val="024F7AF3"/>
    <w:rsid w:val="02CACA7F"/>
    <w:rsid w:val="033D04D9"/>
    <w:rsid w:val="0356A745"/>
    <w:rsid w:val="036A760D"/>
    <w:rsid w:val="037D663C"/>
    <w:rsid w:val="041AB78C"/>
    <w:rsid w:val="04669AE0"/>
    <w:rsid w:val="04D67F8A"/>
    <w:rsid w:val="05383F45"/>
    <w:rsid w:val="0552704D"/>
    <w:rsid w:val="068DC21F"/>
    <w:rsid w:val="06BA9B65"/>
    <w:rsid w:val="07019E01"/>
    <w:rsid w:val="070D6086"/>
    <w:rsid w:val="073DBD13"/>
    <w:rsid w:val="0788DAAE"/>
    <w:rsid w:val="07DF16DF"/>
    <w:rsid w:val="08005B52"/>
    <w:rsid w:val="08833780"/>
    <w:rsid w:val="08AB16EB"/>
    <w:rsid w:val="08B14082"/>
    <w:rsid w:val="08ED0E2B"/>
    <w:rsid w:val="08F8E4CD"/>
    <w:rsid w:val="08FAD7FA"/>
    <w:rsid w:val="093AD551"/>
    <w:rsid w:val="0A06849E"/>
    <w:rsid w:val="0A2F8E5E"/>
    <w:rsid w:val="0A63CBCE"/>
    <w:rsid w:val="0AA86147"/>
    <w:rsid w:val="0AB6A14D"/>
    <w:rsid w:val="0BB10D97"/>
    <w:rsid w:val="0C30858F"/>
    <w:rsid w:val="0C72ABC0"/>
    <w:rsid w:val="0CA9F057"/>
    <w:rsid w:val="0CBC9801"/>
    <w:rsid w:val="0DD9AA0D"/>
    <w:rsid w:val="0E8923D5"/>
    <w:rsid w:val="0EF95293"/>
    <w:rsid w:val="0F6F1E1D"/>
    <w:rsid w:val="0F801150"/>
    <w:rsid w:val="0FBACD90"/>
    <w:rsid w:val="1042C0E7"/>
    <w:rsid w:val="114F2F1E"/>
    <w:rsid w:val="117957E1"/>
    <w:rsid w:val="1189AF35"/>
    <w:rsid w:val="11B544D5"/>
    <w:rsid w:val="11C6AFAA"/>
    <w:rsid w:val="11C6CAAC"/>
    <w:rsid w:val="12045CC2"/>
    <w:rsid w:val="12322E27"/>
    <w:rsid w:val="126381EF"/>
    <w:rsid w:val="1315925A"/>
    <w:rsid w:val="13B39B59"/>
    <w:rsid w:val="13BE29A8"/>
    <w:rsid w:val="141AFFBF"/>
    <w:rsid w:val="1451D557"/>
    <w:rsid w:val="1493351B"/>
    <w:rsid w:val="1649A52C"/>
    <w:rsid w:val="16B2026B"/>
    <w:rsid w:val="16BB6A9C"/>
    <w:rsid w:val="16F19353"/>
    <w:rsid w:val="170A3A63"/>
    <w:rsid w:val="17982854"/>
    <w:rsid w:val="17C197A3"/>
    <w:rsid w:val="17F2FF81"/>
    <w:rsid w:val="17F8276B"/>
    <w:rsid w:val="19474036"/>
    <w:rsid w:val="1981F2AC"/>
    <w:rsid w:val="199CB20E"/>
    <w:rsid w:val="19E37431"/>
    <w:rsid w:val="1B1A5604"/>
    <w:rsid w:val="1B1AE614"/>
    <w:rsid w:val="1B420B31"/>
    <w:rsid w:val="1B4593D4"/>
    <w:rsid w:val="1BA7B766"/>
    <w:rsid w:val="1BBDCC09"/>
    <w:rsid w:val="1C0AEAA7"/>
    <w:rsid w:val="1C949916"/>
    <w:rsid w:val="1CA53CAF"/>
    <w:rsid w:val="1CF5DB37"/>
    <w:rsid w:val="1D5A7D9F"/>
    <w:rsid w:val="1DFD4046"/>
    <w:rsid w:val="1E21C95F"/>
    <w:rsid w:val="1ED63CAD"/>
    <w:rsid w:val="1EE5AE3C"/>
    <w:rsid w:val="1EFE3B86"/>
    <w:rsid w:val="1F68F774"/>
    <w:rsid w:val="2017598C"/>
    <w:rsid w:val="20720D0E"/>
    <w:rsid w:val="209A0BE7"/>
    <w:rsid w:val="20C116BF"/>
    <w:rsid w:val="213A2EC4"/>
    <w:rsid w:val="224FCDF3"/>
    <w:rsid w:val="22792A64"/>
    <w:rsid w:val="22CBD5F5"/>
    <w:rsid w:val="22FF9CB9"/>
    <w:rsid w:val="2335EE1F"/>
    <w:rsid w:val="2417A218"/>
    <w:rsid w:val="2428E8EB"/>
    <w:rsid w:val="24420DC9"/>
    <w:rsid w:val="2566F97F"/>
    <w:rsid w:val="256E4658"/>
    <w:rsid w:val="25701DD3"/>
    <w:rsid w:val="25D70BC3"/>
    <w:rsid w:val="261E414C"/>
    <w:rsid w:val="26CECCE4"/>
    <w:rsid w:val="26E44550"/>
    <w:rsid w:val="270A16B9"/>
    <w:rsid w:val="27515BAE"/>
    <w:rsid w:val="2804D44F"/>
    <w:rsid w:val="286C8874"/>
    <w:rsid w:val="28D00D33"/>
    <w:rsid w:val="290861D1"/>
    <w:rsid w:val="295CC28C"/>
    <w:rsid w:val="29962EC9"/>
    <w:rsid w:val="2A07B47D"/>
    <w:rsid w:val="2A1E5E69"/>
    <w:rsid w:val="2A24C943"/>
    <w:rsid w:val="2AEA6596"/>
    <w:rsid w:val="2C1C488B"/>
    <w:rsid w:val="2C94C6BA"/>
    <w:rsid w:val="2CAA2FE0"/>
    <w:rsid w:val="2D203927"/>
    <w:rsid w:val="2D7B2FB8"/>
    <w:rsid w:val="2DC78ED2"/>
    <w:rsid w:val="2DC8BCB5"/>
    <w:rsid w:val="2E72BC2F"/>
    <w:rsid w:val="2F7383DE"/>
    <w:rsid w:val="2F8AC9A3"/>
    <w:rsid w:val="306F087B"/>
    <w:rsid w:val="316F8BFE"/>
    <w:rsid w:val="318ACA47"/>
    <w:rsid w:val="32193FCD"/>
    <w:rsid w:val="3232D7B5"/>
    <w:rsid w:val="344993F8"/>
    <w:rsid w:val="36B2FE30"/>
    <w:rsid w:val="38DF16F9"/>
    <w:rsid w:val="39215EFA"/>
    <w:rsid w:val="3A59B2C0"/>
    <w:rsid w:val="3AC323F5"/>
    <w:rsid w:val="3C83734E"/>
    <w:rsid w:val="3CCD7CEE"/>
    <w:rsid w:val="3D199494"/>
    <w:rsid w:val="3D25B900"/>
    <w:rsid w:val="3D6FE3EE"/>
    <w:rsid w:val="3E72559F"/>
    <w:rsid w:val="3EA72D3F"/>
    <w:rsid w:val="3FBB4F7A"/>
    <w:rsid w:val="401B8B81"/>
    <w:rsid w:val="40AD2B1E"/>
    <w:rsid w:val="41132652"/>
    <w:rsid w:val="416DF20B"/>
    <w:rsid w:val="41BA166E"/>
    <w:rsid w:val="41BADFBC"/>
    <w:rsid w:val="41DE07CC"/>
    <w:rsid w:val="41ED7FFB"/>
    <w:rsid w:val="41F06A76"/>
    <w:rsid w:val="42E805E5"/>
    <w:rsid w:val="431AB8E8"/>
    <w:rsid w:val="44BBADC8"/>
    <w:rsid w:val="44D88ED3"/>
    <w:rsid w:val="44EFCFFF"/>
    <w:rsid w:val="473E4BD3"/>
    <w:rsid w:val="473ECA5C"/>
    <w:rsid w:val="486E2B67"/>
    <w:rsid w:val="4877AE40"/>
    <w:rsid w:val="48BD6E7D"/>
    <w:rsid w:val="499456EB"/>
    <w:rsid w:val="49CE225A"/>
    <w:rsid w:val="4A0A4FF3"/>
    <w:rsid w:val="4A5CC438"/>
    <w:rsid w:val="4B0CCA7B"/>
    <w:rsid w:val="4BF50F3F"/>
    <w:rsid w:val="4C11BC1B"/>
    <w:rsid w:val="4C3126FE"/>
    <w:rsid w:val="4C79780F"/>
    <w:rsid w:val="4C87A4C5"/>
    <w:rsid w:val="4D0306CB"/>
    <w:rsid w:val="4DC9DB69"/>
    <w:rsid w:val="4E8827ED"/>
    <w:rsid w:val="4F5F013F"/>
    <w:rsid w:val="4F652427"/>
    <w:rsid w:val="4FD1900C"/>
    <w:rsid w:val="5094B944"/>
    <w:rsid w:val="509E8184"/>
    <w:rsid w:val="50BCA260"/>
    <w:rsid w:val="517DD82B"/>
    <w:rsid w:val="525872C1"/>
    <w:rsid w:val="52EE8CA7"/>
    <w:rsid w:val="53105FA3"/>
    <w:rsid w:val="534270B3"/>
    <w:rsid w:val="53597B3D"/>
    <w:rsid w:val="53875D39"/>
    <w:rsid w:val="54CD8484"/>
    <w:rsid w:val="54DCA3BE"/>
    <w:rsid w:val="55A93BE0"/>
    <w:rsid w:val="567D8E6B"/>
    <w:rsid w:val="5697E4B2"/>
    <w:rsid w:val="57445F3D"/>
    <w:rsid w:val="57608B97"/>
    <w:rsid w:val="576EA572"/>
    <w:rsid w:val="582F5C6C"/>
    <w:rsid w:val="5880CC78"/>
    <w:rsid w:val="593E1EE5"/>
    <w:rsid w:val="595B704C"/>
    <w:rsid w:val="59C26496"/>
    <w:rsid w:val="5A6384A6"/>
    <w:rsid w:val="5C7A48F4"/>
    <w:rsid w:val="5CC08AD2"/>
    <w:rsid w:val="5D027B56"/>
    <w:rsid w:val="5DFE9B54"/>
    <w:rsid w:val="5E204F4D"/>
    <w:rsid w:val="5E4B8764"/>
    <w:rsid w:val="5EB9761C"/>
    <w:rsid w:val="5EE4DBBC"/>
    <w:rsid w:val="5F71D935"/>
    <w:rsid w:val="5FC367F0"/>
    <w:rsid w:val="60EA170C"/>
    <w:rsid w:val="626A2DFA"/>
    <w:rsid w:val="626E968B"/>
    <w:rsid w:val="63086EBA"/>
    <w:rsid w:val="639FD972"/>
    <w:rsid w:val="63A1394E"/>
    <w:rsid w:val="64165D1E"/>
    <w:rsid w:val="64D36CE2"/>
    <w:rsid w:val="64D60D07"/>
    <w:rsid w:val="658271A9"/>
    <w:rsid w:val="65F2CD27"/>
    <w:rsid w:val="65FDCAD4"/>
    <w:rsid w:val="664E44BB"/>
    <w:rsid w:val="665FBBDA"/>
    <w:rsid w:val="668CAFE5"/>
    <w:rsid w:val="668F6BF1"/>
    <w:rsid w:val="674207AE"/>
    <w:rsid w:val="6767A4EC"/>
    <w:rsid w:val="6774F264"/>
    <w:rsid w:val="678FB776"/>
    <w:rsid w:val="68827E8D"/>
    <w:rsid w:val="68AB2135"/>
    <w:rsid w:val="6922FDEB"/>
    <w:rsid w:val="69C450A7"/>
    <w:rsid w:val="69C70CB3"/>
    <w:rsid w:val="6A7F4E0D"/>
    <w:rsid w:val="6AF54715"/>
    <w:rsid w:val="6B9305EA"/>
    <w:rsid w:val="6BC51E58"/>
    <w:rsid w:val="6BDD85A2"/>
    <w:rsid w:val="6C7570FE"/>
    <w:rsid w:val="6C82E8EB"/>
    <w:rsid w:val="6CB98C20"/>
    <w:rsid w:val="6CCF8923"/>
    <w:rsid w:val="6CECAD14"/>
    <w:rsid w:val="6E1DCABA"/>
    <w:rsid w:val="6E992C37"/>
    <w:rsid w:val="6F2DC23A"/>
    <w:rsid w:val="6F3BDEBC"/>
    <w:rsid w:val="6F4D1993"/>
    <w:rsid w:val="6F8F0A17"/>
    <w:rsid w:val="6FEED865"/>
    <w:rsid w:val="70195A15"/>
    <w:rsid w:val="7059522B"/>
    <w:rsid w:val="707F84C0"/>
    <w:rsid w:val="7098C7D9"/>
    <w:rsid w:val="70D8A9C3"/>
    <w:rsid w:val="70FB8DC4"/>
    <w:rsid w:val="7209EE23"/>
    <w:rsid w:val="7317966E"/>
    <w:rsid w:val="7351B7CD"/>
    <w:rsid w:val="739C1A0E"/>
    <w:rsid w:val="7448898F"/>
    <w:rsid w:val="748D25C7"/>
    <w:rsid w:val="74E87A7E"/>
    <w:rsid w:val="7520BA8F"/>
    <w:rsid w:val="7583DB61"/>
    <w:rsid w:val="75A0738F"/>
    <w:rsid w:val="75DC1583"/>
    <w:rsid w:val="762F452C"/>
    <w:rsid w:val="765B2E80"/>
    <w:rsid w:val="767C426E"/>
    <w:rsid w:val="7683D63C"/>
    <w:rsid w:val="76951E32"/>
    <w:rsid w:val="7700A04A"/>
    <w:rsid w:val="7716FF45"/>
    <w:rsid w:val="77C273DD"/>
    <w:rsid w:val="78F3FBD9"/>
    <w:rsid w:val="78FA0B0E"/>
    <w:rsid w:val="7A660B1E"/>
    <w:rsid w:val="7AC4E95E"/>
    <w:rsid w:val="7BAC5754"/>
    <w:rsid w:val="7C0990B1"/>
    <w:rsid w:val="7D063731"/>
    <w:rsid w:val="7D1A02B9"/>
    <w:rsid w:val="7D3A05A7"/>
    <w:rsid w:val="7E220185"/>
    <w:rsid w:val="7E7B8704"/>
    <w:rsid w:val="7F1C701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69BAE7"/>
  <w14:defaultImageDpi w14:val="32767"/>
  <w15:chartTrackingRefBased/>
  <w15:docId w15:val="{1D7998B8-1D83-4154-9975-C48A00543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434A64"/>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C84C95"/>
    <w:rPr>
      <w:color w:val="000000" w:themeColor="text1"/>
    </w:rPr>
  </w:style>
  <w:style w:type="paragraph" w:styleId="Kop1">
    <w:name w:val="heading 1"/>
    <w:basedOn w:val="Standaard"/>
    <w:next w:val="Standaard"/>
    <w:link w:val="Kop1Char"/>
    <w:uiPriority w:val="9"/>
    <w:qFormat/>
    <w:rsid w:val="00524A34"/>
    <w:pPr>
      <w:keepNext/>
      <w:keepLines/>
      <w:spacing w:before="240"/>
      <w:outlineLvl w:val="0"/>
    </w:pPr>
    <w:rPr>
      <w:rFonts w:eastAsiaTheme="majorEastAsia" w:cstheme="majorBidi"/>
      <w:color w:val="434A64"/>
      <w:sz w:val="32"/>
      <w:szCs w:val="32"/>
    </w:rPr>
  </w:style>
  <w:style w:type="paragraph" w:styleId="Kop2">
    <w:name w:val="heading 2"/>
    <w:basedOn w:val="Standaard"/>
    <w:next w:val="Standaard"/>
    <w:link w:val="Kop2Char"/>
    <w:uiPriority w:val="9"/>
    <w:unhideWhenUsed/>
    <w:qFormat/>
    <w:rsid w:val="008945C1"/>
    <w:pPr>
      <w:keepNext/>
      <w:keepLines/>
      <w:spacing w:before="40"/>
      <w:outlineLvl w:val="1"/>
    </w:pPr>
    <w:rPr>
      <w:rFonts w:eastAsiaTheme="majorEastAsia" w:cstheme="majorBidi"/>
      <w:color w:val="434A64"/>
      <w:sz w:val="26"/>
      <w:szCs w:val="26"/>
    </w:rPr>
  </w:style>
  <w:style w:type="paragraph" w:styleId="Kop3">
    <w:name w:val="heading 3"/>
    <w:basedOn w:val="Standaard"/>
    <w:next w:val="Standaard"/>
    <w:link w:val="Kop3Char"/>
    <w:uiPriority w:val="9"/>
    <w:unhideWhenUsed/>
    <w:qFormat/>
    <w:rsid w:val="00D627BC"/>
    <w:pPr>
      <w:keepNext/>
      <w:keepLines/>
      <w:spacing w:before="40"/>
      <w:outlineLvl w:val="2"/>
    </w:pPr>
    <w:rPr>
      <w:rFonts w:asciiTheme="majorHAnsi" w:eastAsiaTheme="majorEastAsia" w:hAnsiTheme="majorHAnsi" w:cstheme="majorBidi"/>
      <w:color w:val="1F4D78" w:themeColor="accent1" w:themeShade="7F"/>
    </w:rPr>
  </w:style>
  <w:style w:type="paragraph" w:styleId="Kop4">
    <w:name w:val="heading 4"/>
    <w:basedOn w:val="Standaard"/>
    <w:next w:val="Standaard"/>
    <w:link w:val="Kop4Char"/>
    <w:uiPriority w:val="9"/>
    <w:unhideWhenUsed/>
    <w:qFormat/>
    <w:rsid w:val="00D627BC"/>
    <w:pPr>
      <w:keepNext/>
      <w:keepLines/>
      <w:spacing w:before="40"/>
      <w:outlineLvl w:val="3"/>
    </w:pPr>
    <w:rPr>
      <w:rFonts w:asciiTheme="majorHAnsi" w:eastAsiaTheme="majorEastAsia" w:hAnsiTheme="majorHAnsi" w:cstheme="majorBidi"/>
      <w:i/>
      <w:iCs/>
      <w:color w:val="434A64"/>
    </w:rPr>
  </w:style>
  <w:style w:type="paragraph" w:styleId="Kop5">
    <w:name w:val="heading 5"/>
    <w:basedOn w:val="Standaard"/>
    <w:next w:val="Standaard"/>
    <w:link w:val="Kop5Char"/>
    <w:uiPriority w:val="9"/>
    <w:semiHidden/>
    <w:unhideWhenUsed/>
    <w:qFormat/>
    <w:rsid w:val="00D627BC"/>
    <w:pPr>
      <w:keepNext/>
      <w:keepLines/>
      <w:spacing w:before="40"/>
      <w:outlineLvl w:val="4"/>
    </w:pPr>
    <w:rPr>
      <w:rFonts w:asciiTheme="majorHAnsi" w:eastAsiaTheme="majorEastAsia" w:hAnsiTheme="majorHAnsi" w:cstheme="majorBidi"/>
      <w:color w:val="434A6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20E27"/>
    <w:pPr>
      <w:tabs>
        <w:tab w:val="center" w:pos="4536"/>
        <w:tab w:val="right" w:pos="9072"/>
      </w:tabs>
    </w:pPr>
  </w:style>
  <w:style w:type="character" w:customStyle="1" w:styleId="KoptekstChar">
    <w:name w:val="Koptekst Char"/>
    <w:basedOn w:val="Standaardalinea-lettertype"/>
    <w:link w:val="Koptekst"/>
    <w:uiPriority w:val="99"/>
    <w:rsid w:val="00920E27"/>
  </w:style>
  <w:style w:type="paragraph" w:styleId="Voettekst">
    <w:name w:val="footer"/>
    <w:basedOn w:val="Standaard"/>
    <w:link w:val="VoettekstChar"/>
    <w:uiPriority w:val="99"/>
    <w:unhideWhenUsed/>
    <w:rsid w:val="00920E27"/>
    <w:pPr>
      <w:tabs>
        <w:tab w:val="center" w:pos="4536"/>
        <w:tab w:val="right" w:pos="9072"/>
      </w:tabs>
    </w:pPr>
  </w:style>
  <w:style w:type="character" w:customStyle="1" w:styleId="VoettekstChar">
    <w:name w:val="Voettekst Char"/>
    <w:basedOn w:val="Standaardalinea-lettertype"/>
    <w:link w:val="Voettekst"/>
    <w:uiPriority w:val="99"/>
    <w:rsid w:val="00920E27"/>
  </w:style>
  <w:style w:type="character" w:customStyle="1" w:styleId="Kop1Char">
    <w:name w:val="Kop 1 Char"/>
    <w:basedOn w:val="Standaardalinea-lettertype"/>
    <w:link w:val="Kop1"/>
    <w:uiPriority w:val="9"/>
    <w:rsid w:val="00524A34"/>
    <w:rPr>
      <w:rFonts w:ascii="Arial" w:eastAsiaTheme="majorEastAsia" w:hAnsi="Arial" w:cstheme="majorBidi"/>
      <w:color w:val="434A64"/>
      <w:sz w:val="32"/>
      <w:szCs w:val="32"/>
    </w:rPr>
  </w:style>
  <w:style w:type="character" w:customStyle="1" w:styleId="Kop2Char">
    <w:name w:val="Kop 2 Char"/>
    <w:basedOn w:val="Standaardalinea-lettertype"/>
    <w:link w:val="Kop2"/>
    <w:uiPriority w:val="9"/>
    <w:rsid w:val="008945C1"/>
    <w:rPr>
      <w:rFonts w:eastAsiaTheme="majorEastAsia" w:cstheme="majorBidi"/>
      <w:sz w:val="26"/>
      <w:szCs w:val="26"/>
    </w:rPr>
  </w:style>
  <w:style w:type="paragraph" w:styleId="Titel">
    <w:name w:val="Title"/>
    <w:basedOn w:val="Standaard"/>
    <w:next w:val="Standaard"/>
    <w:link w:val="TitelChar"/>
    <w:uiPriority w:val="10"/>
    <w:qFormat/>
    <w:rsid w:val="00F648A6"/>
    <w:pPr>
      <w:contextualSpacing/>
    </w:pPr>
    <w:rPr>
      <w:rFonts w:eastAsiaTheme="majorEastAsia" w:cstheme="majorBidi"/>
      <w:color w:val="auto"/>
      <w:spacing w:val="-10"/>
      <w:kern w:val="28"/>
      <w:sz w:val="56"/>
      <w:szCs w:val="56"/>
    </w:rPr>
  </w:style>
  <w:style w:type="character" w:customStyle="1" w:styleId="TitelChar">
    <w:name w:val="Titel Char"/>
    <w:basedOn w:val="Standaardalinea-lettertype"/>
    <w:link w:val="Titel"/>
    <w:uiPriority w:val="10"/>
    <w:rsid w:val="00F648A6"/>
    <w:rPr>
      <w:rFonts w:eastAsiaTheme="majorEastAsia" w:cstheme="majorBidi"/>
      <w:color w:val="auto"/>
      <w:spacing w:val="-10"/>
      <w:kern w:val="28"/>
      <w:sz w:val="56"/>
      <w:szCs w:val="56"/>
    </w:rPr>
  </w:style>
  <w:style w:type="paragraph" w:styleId="Ondertitel">
    <w:name w:val="Subtitle"/>
    <w:basedOn w:val="Standaard"/>
    <w:next w:val="Standaard"/>
    <w:link w:val="OndertitelChar"/>
    <w:uiPriority w:val="11"/>
    <w:qFormat/>
    <w:rsid w:val="00F648A6"/>
    <w:pPr>
      <w:numPr>
        <w:ilvl w:val="1"/>
      </w:numPr>
      <w:spacing w:after="160"/>
    </w:pPr>
    <w:rPr>
      <w:rFonts w:eastAsiaTheme="minorEastAsia"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F648A6"/>
    <w:rPr>
      <w:rFonts w:eastAsiaTheme="minorEastAsia" w:cstheme="minorBidi"/>
      <w:color w:val="5A5A5A" w:themeColor="text1" w:themeTint="A5"/>
      <w:spacing w:val="15"/>
      <w:sz w:val="22"/>
      <w:szCs w:val="22"/>
    </w:rPr>
  </w:style>
  <w:style w:type="character" w:styleId="Subtielebenadrukking">
    <w:name w:val="Subtle Emphasis"/>
    <w:basedOn w:val="Standaardalinea-lettertype"/>
    <w:uiPriority w:val="19"/>
    <w:qFormat/>
    <w:rsid w:val="00F648A6"/>
    <w:rPr>
      <w:rFonts w:ascii="Arial" w:hAnsi="Arial"/>
      <w:i/>
      <w:iCs/>
      <w:color w:val="404040" w:themeColor="text1" w:themeTint="BF"/>
    </w:rPr>
  </w:style>
  <w:style w:type="character" w:styleId="Nadruk">
    <w:name w:val="Emphasis"/>
    <w:basedOn w:val="Standaardalinea-lettertype"/>
    <w:uiPriority w:val="20"/>
    <w:qFormat/>
    <w:rsid w:val="00F648A6"/>
    <w:rPr>
      <w:rFonts w:ascii="Arial" w:hAnsi="Arial"/>
      <w:i/>
      <w:iCs/>
    </w:rPr>
  </w:style>
  <w:style w:type="character" w:styleId="Intensievebenadrukking">
    <w:name w:val="Intense Emphasis"/>
    <w:basedOn w:val="Standaardalinea-lettertype"/>
    <w:uiPriority w:val="21"/>
    <w:qFormat/>
    <w:rsid w:val="008945C1"/>
    <w:rPr>
      <w:i/>
      <w:iCs/>
      <w:color w:val="91C34C"/>
    </w:rPr>
  </w:style>
  <w:style w:type="paragraph" w:styleId="Duidelijkcitaat">
    <w:name w:val="Intense Quote"/>
    <w:basedOn w:val="Standaard"/>
    <w:next w:val="Standaard"/>
    <w:link w:val="DuidelijkcitaatChar"/>
    <w:uiPriority w:val="30"/>
    <w:qFormat/>
    <w:rsid w:val="008945C1"/>
    <w:pPr>
      <w:pBdr>
        <w:top w:val="single" w:sz="4" w:space="10" w:color="91C34C"/>
        <w:bottom w:val="single" w:sz="4" w:space="10" w:color="91C34C"/>
      </w:pBdr>
      <w:spacing w:before="360" w:after="360"/>
      <w:ind w:left="864" w:right="864"/>
      <w:jc w:val="center"/>
    </w:pPr>
    <w:rPr>
      <w:i/>
      <w:iCs/>
      <w:color w:val="91C34C"/>
    </w:rPr>
  </w:style>
  <w:style w:type="character" w:customStyle="1" w:styleId="DuidelijkcitaatChar">
    <w:name w:val="Duidelijk citaat Char"/>
    <w:basedOn w:val="Standaardalinea-lettertype"/>
    <w:link w:val="Duidelijkcitaat"/>
    <w:uiPriority w:val="30"/>
    <w:rsid w:val="008945C1"/>
    <w:rPr>
      <w:i/>
      <w:iCs/>
      <w:color w:val="91C34C"/>
    </w:rPr>
  </w:style>
  <w:style w:type="character" w:styleId="Intensieveverwijzing">
    <w:name w:val="Intense Reference"/>
    <w:basedOn w:val="Standaardalinea-lettertype"/>
    <w:uiPriority w:val="32"/>
    <w:qFormat/>
    <w:rsid w:val="008945C1"/>
    <w:rPr>
      <w:b/>
      <w:bCs/>
      <w:smallCaps/>
      <w:color w:val="91C34C"/>
      <w:spacing w:val="5"/>
    </w:rPr>
  </w:style>
  <w:style w:type="paragraph" w:styleId="Lijstalinea">
    <w:name w:val="List Paragraph"/>
    <w:basedOn w:val="Standaard"/>
    <w:uiPriority w:val="34"/>
    <w:qFormat/>
    <w:rsid w:val="00D627BC"/>
    <w:pPr>
      <w:ind w:left="720"/>
      <w:contextualSpacing/>
    </w:pPr>
  </w:style>
  <w:style w:type="character" w:customStyle="1" w:styleId="Kop3Char">
    <w:name w:val="Kop 3 Char"/>
    <w:basedOn w:val="Standaardalinea-lettertype"/>
    <w:link w:val="Kop3"/>
    <w:uiPriority w:val="9"/>
    <w:rsid w:val="00D627BC"/>
    <w:rPr>
      <w:rFonts w:asciiTheme="majorHAnsi" w:eastAsiaTheme="majorEastAsia" w:hAnsiTheme="majorHAnsi" w:cstheme="majorBidi"/>
      <w:color w:val="1F4D78" w:themeColor="accent1" w:themeShade="7F"/>
    </w:rPr>
  </w:style>
  <w:style w:type="character" w:customStyle="1" w:styleId="Kop4Char">
    <w:name w:val="Kop 4 Char"/>
    <w:basedOn w:val="Standaardalinea-lettertype"/>
    <w:link w:val="Kop4"/>
    <w:uiPriority w:val="9"/>
    <w:rsid w:val="00D627BC"/>
    <w:rPr>
      <w:rFonts w:asciiTheme="majorHAnsi" w:eastAsiaTheme="majorEastAsia" w:hAnsiTheme="majorHAnsi" w:cstheme="majorBidi"/>
      <w:i/>
      <w:iCs/>
    </w:rPr>
  </w:style>
  <w:style w:type="character" w:customStyle="1" w:styleId="Kop5Char">
    <w:name w:val="Kop 5 Char"/>
    <w:basedOn w:val="Standaardalinea-lettertype"/>
    <w:link w:val="Kop5"/>
    <w:uiPriority w:val="9"/>
    <w:semiHidden/>
    <w:rsid w:val="00D627BC"/>
    <w:rPr>
      <w:rFonts w:asciiTheme="majorHAnsi" w:eastAsiaTheme="majorEastAsia" w:hAnsiTheme="majorHAnsi" w:cstheme="majorBidi"/>
    </w:rPr>
  </w:style>
  <w:style w:type="character" w:styleId="Paginanummer">
    <w:name w:val="page number"/>
    <w:basedOn w:val="Standaardalinea-lettertype"/>
    <w:uiPriority w:val="99"/>
    <w:semiHidden/>
    <w:unhideWhenUsed/>
    <w:rsid w:val="00017307"/>
  </w:style>
  <w:style w:type="character" w:customStyle="1" w:styleId="normaltextrun1">
    <w:name w:val="normaltextrun1"/>
    <w:basedOn w:val="Standaardalinea-lettertype"/>
    <w:rsid w:val="004B1A0C"/>
  </w:style>
  <w:style w:type="character" w:styleId="Hyperlink">
    <w:name w:val="Hyperlink"/>
    <w:basedOn w:val="Standaardalinea-lettertype"/>
    <w:uiPriority w:val="99"/>
    <w:unhideWhenUsed/>
    <w:rsid w:val="00C8082E"/>
    <w:rPr>
      <w:color w:val="0563C1" w:themeColor="hyperlink"/>
      <w:u w:val="single"/>
    </w:rPr>
  </w:style>
  <w:style w:type="character" w:styleId="Onopgelostemelding">
    <w:name w:val="Unresolved Mention"/>
    <w:basedOn w:val="Standaardalinea-lettertype"/>
    <w:uiPriority w:val="99"/>
    <w:rsid w:val="00C8082E"/>
    <w:rPr>
      <w:color w:val="808080"/>
      <w:shd w:val="clear" w:color="auto" w:fill="E6E6E6"/>
    </w:rPr>
  </w:style>
  <w:style w:type="character" w:styleId="Zwaar">
    <w:name w:val="Strong"/>
    <w:basedOn w:val="Standaardalinea-lettertype"/>
    <w:uiPriority w:val="22"/>
    <w:qFormat/>
    <w:rsid w:val="006074F8"/>
    <w:rPr>
      <w:b/>
      <w:bCs/>
    </w:rPr>
  </w:style>
  <w:style w:type="paragraph" w:styleId="Normaalweb">
    <w:name w:val="Normal (Web)"/>
    <w:basedOn w:val="Standaard"/>
    <w:uiPriority w:val="99"/>
    <w:semiHidden/>
    <w:unhideWhenUsed/>
    <w:rsid w:val="006074F8"/>
    <w:pPr>
      <w:spacing w:after="390"/>
    </w:pPr>
    <w:rPr>
      <w:rFonts w:ascii="Times New Roman" w:eastAsia="Times New Roman" w:hAnsi="Times New Roman" w:cs="Times New Roman"/>
      <w:color w:val="auto"/>
      <w:lang w:val="nl-BE" w:eastAsia="nl-BE"/>
    </w:rPr>
  </w:style>
  <w:style w:type="paragraph" w:customStyle="1" w:styleId="Standaard1">
    <w:name w:val="Standaard1"/>
    <w:rsid w:val="007155AB"/>
    <w:pPr>
      <w:spacing w:after="200" w:line="276" w:lineRule="auto"/>
    </w:pPr>
    <w:rPr>
      <w:rFonts w:ascii="Calibri" w:eastAsia="Times New Roman" w:hAnsi="Calibri" w:cs="Calibri"/>
      <w:color w:val="000000"/>
      <w:sz w:val="22"/>
      <w:szCs w:val="22"/>
      <w:lang w:val="nl-BE" w:eastAsia="nl-BE"/>
    </w:rPr>
  </w:style>
  <w:style w:type="paragraph" w:styleId="Voetnoottekst">
    <w:name w:val="footnote text"/>
    <w:basedOn w:val="Standaard"/>
    <w:link w:val="VoetnoottekstChar"/>
    <w:uiPriority w:val="99"/>
    <w:semiHidden/>
    <w:unhideWhenUsed/>
    <w:rsid w:val="00CB7592"/>
    <w:rPr>
      <w:sz w:val="20"/>
      <w:szCs w:val="20"/>
    </w:rPr>
  </w:style>
  <w:style w:type="character" w:customStyle="1" w:styleId="VoetnoottekstChar">
    <w:name w:val="Voetnoottekst Char"/>
    <w:basedOn w:val="Standaardalinea-lettertype"/>
    <w:link w:val="Voetnoottekst"/>
    <w:uiPriority w:val="99"/>
    <w:semiHidden/>
    <w:rsid w:val="00CB7592"/>
    <w:rPr>
      <w:color w:val="000000" w:themeColor="text1"/>
      <w:sz w:val="20"/>
      <w:szCs w:val="20"/>
    </w:rPr>
  </w:style>
  <w:style w:type="character" w:styleId="Voetnootmarkering">
    <w:name w:val="footnote reference"/>
    <w:basedOn w:val="Standaardalinea-lettertype"/>
    <w:uiPriority w:val="99"/>
    <w:semiHidden/>
    <w:unhideWhenUsed/>
    <w:rsid w:val="00CB7592"/>
    <w:rPr>
      <w:vertAlign w:val="superscript"/>
    </w:rPr>
  </w:style>
  <w:style w:type="character" w:customStyle="1" w:styleId="normaltextrun">
    <w:name w:val="normaltextrun"/>
    <w:basedOn w:val="Standaardalinea-lettertype"/>
    <w:rsid w:val="00A01EDA"/>
  </w:style>
  <w:style w:type="character" w:customStyle="1" w:styleId="eop">
    <w:name w:val="eop"/>
    <w:basedOn w:val="Standaardalinea-lettertype"/>
    <w:rsid w:val="00A01EDA"/>
  </w:style>
  <w:style w:type="paragraph" w:styleId="Geenafstand">
    <w:name w:val="No Spacing"/>
    <w:uiPriority w:val="1"/>
    <w:qFormat/>
  </w:style>
  <w:style w:type="paragraph" w:customStyle="1" w:styleId="paragraph">
    <w:name w:val="paragraph"/>
    <w:basedOn w:val="Standaard"/>
    <w:rsid w:val="004F6BF9"/>
    <w:pPr>
      <w:spacing w:before="100" w:beforeAutospacing="1" w:after="100" w:afterAutospacing="1"/>
    </w:pPr>
    <w:rPr>
      <w:rFonts w:ascii="Times New Roman" w:eastAsia="Times New Roman" w:hAnsi="Times New Roman" w:cs="Times New Roman"/>
      <w:color w:val="auto"/>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1512">
      <w:bodyDiv w:val="1"/>
      <w:marLeft w:val="0"/>
      <w:marRight w:val="0"/>
      <w:marTop w:val="0"/>
      <w:marBottom w:val="0"/>
      <w:divBdr>
        <w:top w:val="none" w:sz="0" w:space="0" w:color="auto"/>
        <w:left w:val="none" w:sz="0" w:space="0" w:color="auto"/>
        <w:bottom w:val="none" w:sz="0" w:space="0" w:color="auto"/>
        <w:right w:val="none" w:sz="0" w:space="0" w:color="auto"/>
      </w:divBdr>
      <w:divsChild>
        <w:div w:id="2055762782">
          <w:marLeft w:val="0"/>
          <w:marRight w:val="0"/>
          <w:marTop w:val="0"/>
          <w:marBottom w:val="0"/>
          <w:divBdr>
            <w:top w:val="none" w:sz="0" w:space="0" w:color="auto"/>
            <w:left w:val="none" w:sz="0" w:space="0" w:color="auto"/>
            <w:bottom w:val="none" w:sz="0" w:space="0" w:color="auto"/>
            <w:right w:val="none" w:sz="0" w:space="0" w:color="auto"/>
          </w:divBdr>
          <w:divsChild>
            <w:div w:id="380443613">
              <w:marLeft w:val="0"/>
              <w:marRight w:val="0"/>
              <w:marTop w:val="0"/>
              <w:marBottom w:val="0"/>
              <w:divBdr>
                <w:top w:val="none" w:sz="0" w:space="0" w:color="auto"/>
                <w:left w:val="none" w:sz="0" w:space="0" w:color="auto"/>
                <w:bottom w:val="none" w:sz="0" w:space="0" w:color="auto"/>
                <w:right w:val="none" w:sz="0" w:space="0" w:color="auto"/>
              </w:divBdr>
              <w:divsChild>
                <w:div w:id="1789817664">
                  <w:marLeft w:val="0"/>
                  <w:marRight w:val="0"/>
                  <w:marTop w:val="0"/>
                  <w:marBottom w:val="0"/>
                  <w:divBdr>
                    <w:top w:val="none" w:sz="0" w:space="0" w:color="auto"/>
                    <w:left w:val="none" w:sz="0" w:space="0" w:color="auto"/>
                    <w:bottom w:val="none" w:sz="0" w:space="0" w:color="auto"/>
                    <w:right w:val="none" w:sz="0" w:space="0" w:color="auto"/>
                  </w:divBdr>
                  <w:divsChild>
                    <w:div w:id="262810109">
                      <w:marLeft w:val="0"/>
                      <w:marRight w:val="0"/>
                      <w:marTop w:val="0"/>
                      <w:marBottom w:val="0"/>
                      <w:divBdr>
                        <w:top w:val="none" w:sz="0" w:space="0" w:color="auto"/>
                        <w:left w:val="none" w:sz="0" w:space="0" w:color="auto"/>
                        <w:bottom w:val="none" w:sz="0" w:space="0" w:color="auto"/>
                        <w:right w:val="none" w:sz="0" w:space="0" w:color="auto"/>
                      </w:divBdr>
                      <w:divsChild>
                        <w:div w:id="161555048">
                          <w:marLeft w:val="0"/>
                          <w:marRight w:val="0"/>
                          <w:marTop w:val="0"/>
                          <w:marBottom w:val="0"/>
                          <w:divBdr>
                            <w:top w:val="none" w:sz="0" w:space="0" w:color="auto"/>
                            <w:left w:val="none" w:sz="0" w:space="0" w:color="auto"/>
                            <w:bottom w:val="none" w:sz="0" w:space="0" w:color="auto"/>
                            <w:right w:val="none" w:sz="0" w:space="0" w:color="auto"/>
                          </w:divBdr>
                          <w:divsChild>
                            <w:div w:id="245850296">
                              <w:marLeft w:val="0"/>
                              <w:marRight w:val="0"/>
                              <w:marTop w:val="0"/>
                              <w:marBottom w:val="0"/>
                              <w:divBdr>
                                <w:top w:val="none" w:sz="0" w:space="0" w:color="auto"/>
                                <w:left w:val="none" w:sz="0" w:space="0" w:color="auto"/>
                                <w:bottom w:val="none" w:sz="0" w:space="0" w:color="auto"/>
                                <w:right w:val="none" w:sz="0" w:space="0" w:color="auto"/>
                              </w:divBdr>
                              <w:divsChild>
                                <w:div w:id="2028215088">
                                  <w:marLeft w:val="0"/>
                                  <w:marRight w:val="0"/>
                                  <w:marTop w:val="0"/>
                                  <w:marBottom w:val="0"/>
                                  <w:divBdr>
                                    <w:top w:val="none" w:sz="0" w:space="0" w:color="auto"/>
                                    <w:left w:val="none" w:sz="0" w:space="0" w:color="auto"/>
                                    <w:bottom w:val="none" w:sz="0" w:space="0" w:color="auto"/>
                                    <w:right w:val="none" w:sz="0" w:space="0" w:color="auto"/>
                                  </w:divBdr>
                                  <w:divsChild>
                                    <w:div w:id="1498418313">
                                      <w:marLeft w:val="0"/>
                                      <w:marRight w:val="0"/>
                                      <w:marTop w:val="0"/>
                                      <w:marBottom w:val="1170"/>
                                      <w:divBdr>
                                        <w:top w:val="none" w:sz="0" w:space="0" w:color="auto"/>
                                        <w:left w:val="none" w:sz="0" w:space="0" w:color="auto"/>
                                        <w:bottom w:val="none" w:sz="0" w:space="0" w:color="auto"/>
                                        <w:right w:val="none" w:sz="0" w:space="0" w:color="auto"/>
                                      </w:divBdr>
                                      <w:divsChild>
                                        <w:div w:id="1963418466">
                                          <w:marLeft w:val="0"/>
                                          <w:marRight w:val="0"/>
                                          <w:marTop w:val="0"/>
                                          <w:marBottom w:val="0"/>
                                          <w:divBdr>
                                            <w:top w:val="none" w:sz="0" w:space="0" w:color="auto"/>
                                            <w:left w:val="none" w:sz="0" w:space="0" w:color="auto"/>
                                            <w:bottom w:val="none" w:sz="0" w:space="0" w:color="auto"/>
                                            <w:right w:val="none" w:sz="0" w:space="0" w:color="auto"/>
                                          </w:divBdr>
                                          <w:divsChild>
                                            <w:div w:id="2003073092">
                                              <w:marLeft w:val="0"/>
                                              <w:marRight w:val="0"/>
                                              <w:marTop w:val="0"/>
                                              <w:marBottom w:val="0"/>
                                              <w:divBdr>
                                                <w:top w:val="none" w:sz="0" w:space="0" w:color="auto"/>
                                                <w:left w:val="none" w:sz="0" w:space="0" w:color="auto"/>
                                                <w:bottom w:val="none" w:sz="0" w:space="0" w:color="auto"/>
                                                <w:right w:val="none" w:sz="0" w:space="0" w:color="auto"/>
                                              </w:divBdr>
                                              <w:divsChild>
                                                <w:div w:id="1938950708">
                                                  <w:marLeft w:val="0"/>
                                                  <w:marRight w:val="0"/>
                                                  <w:marTop w:val="0"/>
                                                  <w:marBottom w:val="0"/>
                                                  <w:divBdr>
                                                    <w:top w:val="none" w:sz="0" w:space="0" w:color="auto"/>
                                                    <w:left w:val="none" w:sz="0" w:space="0" w:color="auto"/>
                                                    <w:bottom w:val="none" w:sz="0" w:space="0" w:color="auto"/>
                                                    <w:right w:val="none" w:sz="0" w:space="0" w:color="auto"/>
                                                  </w:divBdr>
                                                  <w:divsChild>
                                                    <w:div w:id="1593006766">
                                                      <w:marLeft w:val="0"/>
                                                      <w:marRight w:val="0"/>
                                                      <w:marTop w:val="0"/>
                                                      <w:marBottom w:val="0"/>
                                                      <w:divBdr>
                                                        <w:top w:val="none" w:sz="0" w:space="0" w:color="auto"/>
                                                        <w:left w:val="none" w:sz="0" w:space="0" w:color="auto"/>
                                                        <w:bottom w:val="none" w:sz="0" w:space="0" w:color="auto"/>
                                                        <w:right w:val="none" w:sz="0" w:space="0" w:color="auto"/>
                                                      </w:divBdr>
                                                      <w:divsChild>
                                                        <w:div w:id="2067336782">
                                                          <w:marLeft w:val="0"/>
                                                          <w:marRight w:val="0"/>
                                                          <w:marTop w:val="0"/>
                                                          <w:marBottom w:val="0"/>
                                                          <w:divBdr>
                                                            <w:top w:val="none" w:sz="0" w:space="0" w:color="auto"/>
                                                            <w:left w:val="none" w:sz="0" w:space="0" w:color="auto"/>
                                                            <w:bottom w:val="none" w:sz="0" w:space="0" w:color="auto"/>
                                                            <w:right w:val="none" w:sz="0" w:space="0" w:color="auto"/>
                                                          </w:divBdr>
                                                          <w:divsChild>
                                                            <w:div w:id="1530800056">
                                                              <w:marLeft w:val="0"/>
                                                              <w:marRight w:val="0"/>
                                                              <w:marTop w:val="0"/>
                                                              <w:marBottom w:val="0"/>
                                                              <w:divBdr>
                                                                <w:top w:val="none" w:sz="0" w:space="0" w:color="auto"/>
                                                                <w:left w:val="none" w:sz="0" w:space="0" w:color="auto"/>
                                                                <w:bottom w:val="none" w:sz="0" w:space="0" w:color="auto"/>
                                                                <w:right w:val="none" w:sz="0" w:space="0" w:color="auto"/>
                                                              </w:divBdr>
                                                            </w:div>
                                                            <w:div w:id="2110856411">
                                                              <w:marLeft w:val="0"/>
                                                              <w:marRight w:val="0"/>
                                                              <w:marTop w:val="0"/>
                                                              <w:marBottom w:val="0"/>
                                                              <w:divBdr>
                                                                <w:top w:val="none" w:sz="0" w:space="0" w:color="auto"/>
                                                                <w:left w:val="none" w:sz="0" w:space="0" w:color="auto"/>
                                                                <w:bottom w:val="none" w:sz="0" w:space="0" w:color="auto"/>
                                                                <w:right w:val="none" w:sz="0" w:space="0" w:color="auto"/>
                                                              </w:divBdr>
                                                              <w:divsChild>
                                                                <w:div w:id="536088240">
                                                                  <w:marLeft w:val="0"/>
                                                                  <w:marRight w:val="0"/>
                                                                  <w:marTop w:val="0"/>
                                                                  <w:marBottom w:val="0"/>
                                                                  <w:divBdr>
                                                                    <w:top w:val="none" w:sz="0" w:space="0" w:color="auto"/>
                                                                    <w:left w:val="none" w:sz="0" w:space="0" w:color="auto"/>
                                                                    <w:bottom w:val="none" w:sz="0" w:space="0" w:color="auto"/>
                                                                    <w:right w:val="none" w:sz="0" w:space="0" w:color="auto"/>
                                                                  </w:divBdr>
                                                                </w:div>
                                                                <w:div w:id="11903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2245675">
      <w:bodyDiv w:val="1"/>
      <w:marLeft w:val="0"/>
      <w:marRight w:val="0"/>
      <w:marTop w:val="0"/>
      <w:marBottom w:val="0"/>
      <w:divBdr>
        <w:top w:val="none" w:sz="0" w:space="0" w:color="auto"/>
        <w:left w:val="none" w:sz="0" w:space="0" w:color="auto"/>
        <w:bottom w:val="none" w:sz="0" w:space="0" w:color="auto"/>
        <w:right w:val="none" w:sz="0" w:space="0" w:color="auto"/>
      </w:divBdr>
      <w:divsChild>
        <w:div w:id="266470918">
          <w:marLeft w:val="0"/>
          <w:marRight w:val="0"/>
          <w:marTop w:val="0"/>
          <w:marBottom w:val="0"/>
          <w:divBdr>
            <w:top w:val="none" w:sz="0" w:space="0" w:color="auto"/>
            <w:left w:val="none" w:sz="0" w:space="0" w:color="auto"/>
            <w:bottom w:val="none" w:sz="0" w:space="0" w:color="auto"/>
            <w:right w:val="none" w:sz="0" w:space="0" w:color="auto"/>
          </w:divBdr>
        </w:div>
        <w:div w:id="340471078">
          <w:marLeft w:val="0"/>
          <w:marRight w:val="0"/>
          <w:marTop w:val="0"/>
          <w:marBottom w:val="0"/>
          <w:divBdr>
            <w:top w:val="none" w:sz="0" w:space="0" w:color="auto"/>
            <w:left w:val="none" w:sz="0" w:space="0" w:color="auto"/>
            <w:bottom w:val="none" w:sz="0" w:space="0" w:color="auto"/>
            <w:right w:val="none" w:sz="0" w:space="0" w:color="auto"/>
          </w:divBdr>
        </w:div>
        <w:div w:id="1644580336">
          <w:marLeft w:val="0"/>
          <w:marRight w:val="0"/>
          <w:marTop w:val="0"/>
          <w:marBottom w:val="0"/>
          <w:divBdr>
            <w:top w:val="none" w:sz="0" w:space="0" w:color="auto"/>
            <w:left w:val="none" w:sz="0" w:space="0" w:color="auto"/>
            <w:bottom w:val="none" w:sz="0" w:space="0" w:color="auto"/>
            <w:right w:val="none" w:sz="0" w:space="0" w:color="auto"/>
          </w:divBdr>
        </w:div>
      </w:divsChild>
    </w:div>
    <w:div w:id="655888352">
      <w:bodyDiv w:val="1"/>
      <w:marLeft w:val="0"/>
      <w:marRight w:val="0"/>
      <w:marTop w:val="0"/>
      <w:marBottom w:val="0"/>
      <w:divBdr>
        <w:top w:val="none" w:sz="0" w:space="0" w:color="auto"/>
        <w:left w:val="none" w:sz="0" w:space="0" w:color="auto"/>
        <w:bottom w:val="none" w:sz="0" w:space="0" w:color="auto"/>
        <w:right w:val="none" w:sz="0" w:space="0" w:color="auto"/>
      </w:divBdr>
      <w:divsChild>
        <w:div w:id="722680670">
          <w:marLeft w:val="0"/>
          <w:marRight w:val="0"/>
          <w:marTop w:val="0"/>
          <w:marBottom w:val="0"/>
          <w:divBdr>
            <w:top w:val="none" w:sz="0" w:space="0" w:color="auto"/>
            <w:left w:val="none" w:sz="0" w:space="0" w:color="auto"/>
            <w:bottom w:val="none" w:sz="0" w:space="0" w:color="auto"/>
            <w:right w:val="none" w:sz="0" w:space="0" w:color="auto"/>
          </w:divBdr>
          <w:divsChild>
            <w:div w:id="1953438419">
              <w:marLeft w:val="0"/>
              <w:marRight w:val="0"/>
              <w:marTop w:val="0"/>
              <w:marBottom w:val="0"/>
              <w:divBdr>
                <w:top w:val="none" w:sz="0" w:space="0" w:color="auto"/>
                <w:left w:val="none" w:sz="0" w:space="0" w:color="auto"/>
                <w:bottom w:val="none" w:sz="0" w:space="0" w:color="auto"/>
                <w:right w:val="none" w:sz="0" w:space="0" w:color="auto"/>
              </w:divBdr>
              <w:divsChild>
                <w:div w:id="573200934">
                  <w:marLeft w:val="0"/>
                  <w:marRight w:val="0"/>
                  <w:marTop w:val="0"/>
                  <w:marBottom w:val="0"/>
                  <w:divBdr>
                    <w:top w:val="none" w:sz="0" w:space="0" w:color="auto"/>
                    <w:left w:val="none" w:sz="0" w:space="0" w:color="auto"/>
                    <w:bottom w:val="none" w:sz="0" w:space="0" w:color="auto"/>
                    <w:right w:val="none" w:sz="0" w:space="0" w:color="auto"/>
                  </w:divBdr>
                  <w:divsChild>
                    <w:div w:id="864901878">
                      <w:marLeft w:val="0"/>
                      <w:marRight w:val="0"/>
                      <w:marTop w:val="0"/>
                      <w:marBottom w:val="0"/>
                      <w:divBdr>
                        <w:top w:val="none" w:sz="0" w:space="0" w:color="auto"/>
                        <w:left w:val="none" w:sz="0" w:space="0" w:color="auto"/>
                        <w:bottom w:val="none" w:sz="0" w:space="0" w:color="auto"/>
                        <w:right w:val="none" w:sz="0" w:space="0" w:color="auto"/>
                      </w:divBdr>
                      <w:divsChild>
                        <w:div w:id="446773440">
                          <w:marLeft w:val="0"/>
                          <w:marRight w:val="0"/>
                          <w:marTop w:val="0"/>
                          <w:marBottom w:val="0"/>
                          <w:divBdr>
                            <w:top w:val="none" w:sz="0" w:space="0" w:color="auto"/>
                            <w:left w:val="none" w:sz="0" w:space="0" w:color="auto"/>
                            <w:bottom w:val="none" w:sz="0" w:space="0" w:color="auto"/>
                            <w:right w:val="none" w:sz="0" w:space="0" w:color="auto"/>
                          </w:divBdr>
                          <w:divsChild>
                            <w:div w:id="611788166">
                              <w:marLeft w:val="0"/>
                              <w:marRight w:val="0"/>
                              <w:marTop w:val="0"/>
                              <w:marBottom w:val="0"/>
                              <w:divBdr>
                                <w:top w:val="none" w:sz="0" w:space="0" w:color="auto"/>
                                <w:left w:val="none" w:sz="0" w:space="0" w:color="auto"/>
                                <w:bottom w:val="none" w:sz="0" w:space="0" w:color="auto"/>
                                <w:right w:val="none" w:sz="0" w:space="0" w:color="auto"/>
                              </w:divBdr>
                              <w:divsChild>
                                <w:div w:id="1424952288">
                                  <w:marLeft w:val="0"/>
                                  <w:marRight w:val="0"/>
                                  <w:marTop w:val="0"/>
                                  <w:marBottom w:val="0"/>
                                  <w:divBdr>
                                    <w:top w:val="none" w:sz="0" w:space="0" w:color="auto"/>
                                    <w:left w:val="none" w:sz="0" w:space="0" w:color="auto"/>
                                    <w:bottom w:val="none" w:sz="0" w:space="0" w:color="auto"/>
                                    <w:right w:val="none" w:sz="0" w:space="0" w:color="auto"/>
                                  </w:divBdr>
                                  <w:divsChild>
                                    <w:div w:id="1950163712">
                                      <w:marLeft w:val="0"/>
                                      <w:marRight w:val="0"/>
                                      <w:marTop w:val="0"/>
                                      <w:marBottom w:val="1170"/>
                                      <w:divBdr>
                                        <w:top w:val="none" w:sz="0" w:space="0" w:color="auto"/>
                                        <w:left w:val="none" w:sz="0" w:space="0" w:color="auto"/>
                                        <w:bottom w:val="none" w:sz="0" w:space="0" w:color="auto"/>
                                        <w:right w:val="none" w:sz="0" w:space="0" w:color="auto"/>
                                      </w:divBdr>
                                      <w:divsChild>
                                        <w:div w:id="1954052214">
                                          <w:marLeft w:val="0"/>
                                          <w:marRight w:val="0"/>
                                          <w:marTop w:val="0"/>
                                          <w:marBottom w:val="0"/>
                                          <w:divBdr>
                                            <w:top w:val="none" w:sz="0" w:space="0" w:color="auto"/>
                                            <w:left w:val="none" w:sz="0" w:space="0" w:color="auto"/>
                                            <w:bottom w:val="none" w:sz="0" w:space="0" w:color="auto"/>
                                            <w:right w:val="none" w:sz="0" w:space="0" w:color="auto"/>
                                          </w:divBdr>
                                          <w:divsChild>
                                            <w:div w:id="14431822">
                                              <w:marLeft w:val="0"/>
                                              <w:marRight w:val="0"/>
                                              <w:marTop w:val="0"/>
                                              <w:marBottom w:val="0"/>
                                              <w:divBdr>
                                                <w:top w:val="none" w:sz="0" w:space="0" w:color="auto"/>
                                                <w:left w:val="none" w:sz="0" w:space="0" w:color="auto"/>
                                                <w:bottom w:val="none" w:sz="0" w:space="0" w:color="auto"/>
                                                <w:right w:val="none" w:sz="0" w:space="0" w:color="auto"/>
                                              </w:divBdr>
                                              <w:divsChild>
                                                <w:div w:id="1970428637">
                                                  <w:marLeft w:val="0"/>
                                                  <w:marRight w:val="0"/>
                                                  <w:marTop w:val="0"/>
                                                  <w:marBottom w:val="0"/>
                                                  <w:divBdr>
                                                    <w:top w:val="none" w:sz="0" w:space="0" w:color="auto"/>
                                                    <w:left w:val="none" w:sz="0" w:space="0" w:color="auto"/>
                                                    <w:bottom w:val="none" w:sz="0" w:space="0" w:color="auto"/>
                                                    <w:right w:val="none" w:sz="0" w:space="0" w:color="auto"/>
                                                  </w:divBdr>
                                                  <w:divsChild>
                                                    <w:div w:id="555436877">
                                                      <w:marLeft w:val="0"/>
                                                      <w:marRight w:val="0"/>
                                                      <w:marTop w:val="0"/>
                                                      <w:marBottom w:val="0"/>
                                                      <w:divBdr>
                                                        <w:top w:val="none" w:sz="0" w:space="0" w:color="auto"/>
                                                        <w:left w:val="none" w:sz="0" w:space="0" w:color="auto"/>
                                                        <w:bottom w:val="none" w:sz="0" w:space="0" w:color="auto"/>
                                                        <w:right w:val="none" w:sz="0" w:space="0" w:color="auto"/>
                                                      </w:divBdr>
                                                      <w:divsChild>
                                                        <w:div w:id="2130973745">
                                                          <w:marLeft w:val="0"/>
                                                          <w:marRight w:val="0"/>
                                                          <w:marTop w:val="0"/>
                                                          <w:marBottom w:val="0"/>
                                                          <w:divBdr>
                                                            <w:top w:val="none" w:sz="0" w:space="0" w:color="auto"/>
                                                            <w:left w:val="none" w:sz="0" w:space="0" w:color="auto"/>
                                                            <w:bottom w:val="none" w:sz="0" w:space="0" w:color="auto"/>
                                                            <w:right w:val="none" w:sz="0" w:space="0" w:color="auto"/>
                                                          </w:divBdr>
                                                          <w:divsChild>
                                                            <w:div w:id="101268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19088040">
      <w:bodyDiv w:val="1"/>
      <w:marLeft w:val="0"/>
      <w:marRight w:val="0"/>
      <w:marTop w:val="0"/>
      <w:marBottom w:val="0"/>
      <w:divBdr>
        <w:top w:val="none" w:sz="0" w:space="0" w:color="auto"/>
        <w:left w:val="none" w:sz="0" w:space="0" w:color="auto"/>
        <w:bottom w:val="none" w:sz="0" w:space="0" w:color="auto"/>
        <w:right w:val="none" w:sz="0" w:space="0" w:color="auto"/>
      </w:divBdr>
      <w:divsChild>
        <w:div w:id="1124613075">
          <w:marLeft w:val="0"/>
          <w:marRight w:val="0"/>
          <w:marTop w:val="0"/>
          <w:marBottom w:val="0"/>
          <w:divBdr>
            <w:top w:val="none" w:sz="0" w:space="0" w:color="auto"/>
            <w:left w:val="none" w:sz="0" w:space="0" w:color="auto"/>
            <w:bottom w:val="none" w:sz="0" w:space="0" w:color="auto"/>
            <w:right w:val="none" w:sz="0" w:space="0" w:color="auto"/>
          </w:divBdr>
          <w:divsChild>
            <w:div w:id="1373336723">
              <w:marLeft w:val="0"/>
              <w:marRight w:val="0"/>
              <w:marTop w:val="0"/>
              <w:marBottom w:val="0"/>
              <w:divBdr>
                <w:top w:val="none" w:sz="0" w:space="0" w:color="auto"/>
                <w:left w:val="none" w:sz="0" w:space="0" w:color="auto"/>
                <w:bottom w:val="none" w:sz="0" w:space="0" w:color="auto"/>
                <w:right w:val="none" w:sz="0" w:space="0" w:color="auto"/>
              </w:divBdr>
              <w:divsChild>
                <w:div w:id="878132887">
                  <w:marLeft w:val="0"/>
                  <w:marRight w:val="0"/>
                  <w:marTop w:val="0"/>
                  <w:marBottom w:val="0"/>
                  <w:divBdr>
                    <w:top w:val="none" w:sz="0" w:space="0" w:color="auto"/>
                    <w:left w:val="none" w:sz="0" w:space="0" w:color="auto"/>
                    <w:bottom w:val="none" w:sz="0" w:space="0" w:color="auto"/>
                    <w:right w:val="none" w:sz="0" w:space="0" w:color="auto"/>
                  </w:divBdr>
                  <w:divsChild>
                    <w:div w:id="1881552274">
                      <w:marLeft w:val="0"/>
                      <w:marRight w:val="0"/>
                      <w:marTop w:val="0"/>
                      <w:marBottom w:val="0"/>
                      <w:divBdr>
                        <w:top w:val="none" w:sz="0" w:space="0" w:color="auto"/>
                        <w:left w:val="none" w:sz="0" w:space="0" w:color="auto"/>
                        <w:bottom w:val="none" w:sz="0" w:space="0" w:color="auto"/>
                        <w:right w:val="none" w:sz="0" w:space="0" w:color="auto"/>
                      </w:divBdr>
                      <w:divsChild>
                        <w:div w:id="510920631">
                          <w:marLeft w:val="0"/>
                          <w:marRight w:val="0"/>
                          <w:marTop w:val="0"/>
                          <w:marBottom w:val="0"/>
                          <w:divBdr>
                            <w:top w:val="none" w:sz="0" w:space="0" w:color="auto"/>
                            <w:left w:val="none" w:sz="0" w:space="0" w:color="auto"/>
                            <w:bottom w:val="none" w:sz="0" w:space="0" w:color="auto"/>
                            <w:right w:val="none" w:sz="0" w:space="0" w:color="auto"/>
                          </w:divBdr>
                          <w:divsChild>
                            <w:div w:id="777792479">
                              <w:marLeft w:val="0"/>
                              <w:marRight w:val="0"/>
                              <w:marTop w:val="0"/>
                              <w:marBottom w:val="0"/>
                              <w:divBdr>
                                <w:top w:val="none" w:sz="0" w:space="0" w:color="auto"/>
                                <w:left w:val="none" w:sz="0" w:space="0" w:color="auto"/>
                                <w:bottom w:val="none" w:sz="0" w:space="0" w:color="auto"/>
                                <w:right w:val="none" w:sz="0" w:space="0" w:color="auto"/>
                              </w:divBdr>
                              <w:divsChild>
                                <w:div w:id="1876382083">
                                  <w:marLeft w:val="0"/>
                                  <w:marRight w:val="0"/>
                                  <w:marTop w:val="0"/>
                                  <w:marBottom w:val="0"/>
                                  <w:divBdr>
                                    <w:top w:val="none" w:sz="0" w:space="0" w:color="auto"/>
                                    <w:left w:val="none" w:sz="0" w:space="0" w:color="auto"/>
                                    <w:bottom w:val="none" w:sz="0" w:space="0" w:color="auto"/>
                                    <w:right w:val="none" w:sz="0" w:space="0" w:color="auto"/>
                                  </w:divBdr>
                                  <w:divsChild>
                                    <w:div w:id="2103722178">
                                      <w:marLeft w:val="0"/>
                                      <w:marRight w:val="0"/>
                                      <w:marTop w:val="0"/>
                                      <w:marBottom w:val="1170"/>
                                      <w:divBdr>
                                        <w:top w:val="none" w:sz="0" w:space="0" w:color="auto"/>
                                        <w:left w:val="none" w:sz="0" w:space="0" w:color="auto"/>
                                        <w:bottom w:val="none" w:sz="0" w:space="0" w:color="auto"/>
                                        <w:right w:val="none" w:sz="0" w:space="0" w:color="auto"/>
                                      </w:divBdr>
                                      <w:divsChild>
                                        <w:div w:id="337926907">
                                          <w:marLeft w:val="0"/>
                                          <w:marRight w:val="0"/>
                                          <w:marTop w:val="0"/>
                                          <w:marBottom w:val="0"/>
                                          <w:divBdr>
                                            <w:top w:val="none" w:sz="0" w:space="0" w:color="auto"/>
                                            <w:left w:val="none" w:sz="0" w:space="0" w:color="auto"/>
                                            <w:bottom w:val="none" w:sz="0" w:space="0" w:color="auto"/>
                                            <w:right w:val="none" w:sz="0" w:space="0" w:color="auto"/>
                                          </w:divBdr>
                                          <w:divsChild>
                                            <w:div w:id="705719888">
                                              <w:marLeft w:val="0"/>
                                              <w:marRight w:val="0"/>
                                              <w:marTop w:val="0"/>
                                              <w:marBottom w:val="0"/>
                                              <w:divBdr>
                                                <w:top w:val="none" w:sz="0" w:space="0" w:color="auto"/>
                                                <w:left w:val="none" w:sz="0" w:space="0" w:color="auto"/>
                                                <w:bottom w:val="none" w:sz="0" w:space="0" w:color="auto"/>
                                                <w:right w:val="none" w:sz="0" w:space="0" w:color="auto"/>
                                              </w:divBdr>
                                              <w:divsChild>
                                                <w:div w:id="908616812">
                                                  <w:marLeft w:val="0"/>
                                                  <w:marRight w:val="0"/>
                                                  <w:marTop w:val="0"/>
                                                  <w:marBottom w:val="0"/>
                                                  <w:divBdr>
                                                    <w:top w:val="none" w:sz="0" w:space="0" w:color="auto"/>
                                                    <w:left w:val="none" w:sz="0" w:space="0" w:color="auto"/>
                                                    <w:bottom w:val="none" w:sz="0" w:space="0" w:color="auto"/>
                                                    <w:right w:val="none" w:sz="0" w:space="0" w:color="auto"/>
                                                  </w:divBdr>
                                                  <w:divsChild>
                                                    <w:div w:id="133254274">
                                                      <w:marLeft w:val="0"/>
                                                      <w:marRight w:val="0"/>
                                                      <w:marTop w:val="0"/>
                                                      <w:marBottom w:val="0"/>
                                                      <w:divBdr>
                                                        <w:top w:val="none" w:sz="0" w:space="0" w:color="auto"/>
                                                        <w:left w:val="none" w:sz="0" w:space="0" w:color="auto"/>
                                                        <w:bottom w:val="none" w:sz="0" w:space="0" w:color="auto"/>
                                                        <w:right w:val="none" w:sz="0" w:space="0" w:color="auto"/>
                                                      </w:divBdr>
                                                      <w:divsChild>
                                                        <w:div w:id="2137094486">
                                                          <w:marLeft w:val="0"/>
                                                          <w:marRight w:val="0"/>
                                                          <w:marTop w:val="0"/>
                                                          <w:marBottom w:val="0"/>
                                                          <w:divBdr>
                                                            <w:top w:val="none" w:sz="0" w:space="0" w:color="auto"/>
                                                            <w:left w:val="none" w:sz="0" w:space="0" w:color="auto"/>
                                                            <w:bottom w:val="none" w:sz="0" w:space="0" w:color="auto"/>
                                                            <w:right w:val="none" w:sz="0" w:space="0" w:color="auto"/>
                                                          </w:divBdr>
                                                          <w:divsChild>
                                                            <w:div w:id="115818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een.deroo@obrabaken.be"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ge.milh@obrabaken.b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lien\AppData\Local\Microsoft\Windows\INetCache\Content.Outlook\02COC959\17-177%20OBRA%20BAKEN%20HUISSTIJL%20BRIEFPAPIER%20WORD%202%20(1).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EF83DF889AD804E9B3A5FF463378B3D" ma:contentTypeVersion="10" ma:contentTypeDescription="Een nieuw document maken." ma:contentTypeScope="" ma:versionID="8ff93cc4873ed096aec22ce04897fe29">
  <xsd:schema xmlns:xsd="http://www.w3.org/2001/XMLSchema" xmlns:xs="http://www.w3.org/2001/XMLSchema" xmlns:p="http://schemas.microsoft.com/office/2006/metadata/properties" xmlns:ns2="574ada75-2ed3-4ccb-89c1-578023f03fff" xmlns:ns3="711fc0d9-6421-4bf0-ba06-d53f872d9557" targetNamespace="http://schemas.microsoft.com/office/2006/metadata/properties" ma:root="true" ma:fieldsID="889eb379bb694f3402b4891390cee517" ns2:_="" ns3:_="">
    <xsd:import namespace="574ada75-2ed3-4ccb-89c1-578023f03fff"/>
    <xsd:import namespace="711fc0d9-6421-4bf0-ba06-d53f872d955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4ada75-2ed3-4ccb-89c1-578023f03fff"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1fc0d9-6421-4bf0-ba06-d53f872d955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574ada75-2ed3-4ccb-89c1-578023f03fff">ZNZWFNVS4K5P-369908624-9848</_dlc_DocId>
    <_dlc_DocIdUrl xmlns="574ada75-2ed3-4ccb-89c1-578023f03fff">
      <Url>https://centrumobravzw.sharepoint.com/sites/AdministratiefCentrum/_layouts/15/DocIdRedir.aspx?ID=ZNZWFNVS4K5P-369908624-9848</Url>
      <Description>ZNZWFNVS4K5P-369908624-9848</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B51DD33-67C2-4B2A-9A74-C1E46B0D307A}">
  <ds:schemaRefs>
    <ds:schemaRef ds:uri="http://schemas.microsoft.com/sharepoint/v3/contenttype/forms"/>
  </ds:schemaRefs>
</ds:datastoreItem>
</file>

<file path=customXml/itemProps2.xml><?xml version="1.0" encoding="utf-8"?>
<ds:datastoreItem xmlns:ds="http://schemas.openxmlformats.org/officeDocument/2006/customXml" ds:itemID="{11EB298A-4965-4DCD-AD0B-5F632E43842B}">
  <ds:schemaRefs>
    <ds:schemaRef ds:uri="http://schemas.microsoft.com/sharepoint/events"/>
  </ds:schemaRefs>
</ds:datastoreItem>
</file>

<file path=customXml/itemProps3.xml><?xml version="1.0" encoding="utf-8"?>
<ds:datastoreItem xmlns:ds="http://schemas.openxmlformats.org/officeDocument/2006/customXml" ds:itemID="{C46A9392-B84C-490F-BC0F-70D26A1EC027}"/>
</file>

<file path=customXml/itemProps4.xml><?xml version="1.0" encoding="utf-8"?>
<ds:datastoreItem xmlns:ds="http://schemas.openxmlformats.org/officeDocument/2006/customXml" ds:itemID="{37B637D0-B196-41E1-B2C2-DC31F720A2B2}">
  <ds:schemaRefs>
    <ds:schemaRef ds:uri="http://purl.org/dc/dcmitype/"/>
    <ds:schemaRef ds:uri="http://purl.org/dc/elements/1.1/"/>
    <ds:schemaRef ds:uri="c57679ad-bf11-4d8c-8c34-d637af7733a6"/>
    <ds:schemaRef ds:uri="http://schemas.microsoft.com/office/2006/documentManagement/types"/>
    <ds:schemaRef ds:uri="http://purl.org/dc/term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33bd8a31-ec18-4c31-82c3-1d7dbd2a0d97"/>
  </ds:schemaRefs>
</ds:datastoreItem>
</file>

<file path=customXml/itemProps5.xml><?xml version="1.0" encoding="utf-8"?>
<ds:datastoreItem xmlns:ds="http://schemas.openxmlformats.org/officeDocument/2006/customXml" ds:itemID="{60E37919-E051-4F7F-AFFB-D8405A762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17-177 OBRA BAKEN HUISSTIJL BRIEFPAPIER WORD 2 (1)</Template>
  <TotalTime>22</TotalTime>
  <Pages>3</Pages>
  <Words>632</Words>
  <Characters>3481</Characters>
  <Application>Microsoft Office Word</Application>
  <DocSecurity>4</DocSecurity>
  <Lines>29</Lines>
  <Paragraphs>8</Paragraphs>
  <ScaleCrop>false</ScaleCrop>
  <Manager/>
  <Company>Obra Baken</Company>
  <LinksUpToDate>false</LinksUpToDate>
  <CharactersWithSpaces>4105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
  <dc:creator>Karlien</dc:creator>
  <cp:keywords/>
  <dc:description/>
  <cp:lastModifiedBy>Karin Priem</cp:lastModifiedBy>
  <cp:revision>2</cp:revision>
  <cp:lastPrinted>2021-04-22T06:50:00Z</cp:lastPrinted>
  <dcterms:created xsi:type="dcterms:W3CDTF">2021-04-22T07:03:00Z</dcterms:created>
  <dcterms:modified xsi:type="dcterms:W3CDTF">2021-04-22T07:03:00Z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0x0101007EF83DF889AD804E9B3A5FF463378B3D</vt:lpwstr>
  </property>
  <property fmtid="{D5CDD505-2E9C-101B-9397-08002B2CF9AE}" pid="3" name="_dlc_DocIdItemGuid">
    <vt:lpwstr>70e1123f-2dc6-4841-bf0e-a516586668c4</vt:lpwstr>
  </property>
</Properties>
</file>