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22D" w14:textId="62F46D2B" w:rsidR="00CE76A3" w:rsidRDefault="00623D55" w:rsidP="002626F5">
      <w:pPr>
        <w:pStyle w:val="Kop1"/>
        <w:spacing w:line="276" w:lineRule="auto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Coach voor </w:t>
      </w:r>
      <w:bookmarkStart w:id="0" w:name="_Hlk65484804"/>
      <w:r>
        <w:rPr>
          <w:rFonts w:asciiTheme="minorHAnsi" w:hAnsiTheme="minorHAnsi" w:cstheme="minorHAnsi"/>
          <w:color w:val="002060"/>
        </w:rPr>
        <w:t>vrijwilligers</w:t>
      </w:r>
      <w:r w:rsidR="002B3349">
        <w:rPr>
          <w:rFonts w:asciiTheme="minorHAnsi" w:hAnsiTheme="minorHAnsi" w:cstheme="minorHAnsi"/>
          <w:color w:val="002060"/>
        </w:rPr>
        <w:br/>
        <w:t>in een maatschappelijke kwetsbare positie</w:t>
      </w:r>
      <w:bookmarkEnd w:id="0"/>
    </w:p>
    <w:p w14:paraId="560CF997" w14:textId="72C77BD9" w:rsidR="001A12DD" w:rsidRPr="00EE25CC" w:rsidRDefault="0005472A" w:rsidP="001A12DD">
      <w:pPr>
        <w:jc w:val="center"/>
        <w:rPr>
          <w:color w:val="002060"/>
        </w:rPr>
      </w:pPr>
      <w:r>
        <w:rPr>
          <w:color w:val="002060"/>
        </w:rPr>
        <w:t>19</w:t>
      </w:r>
      <w:r w:rsidR="001A12DD" w:rsidRPr="00EE25CC">
        <w:rPr>
          <w:color w:val="002060"/>
        </w:rPr>
        <w:t>u/week</w:t>
      </w:r>
    </w:p>
    <w:p w14:paraId="18BCCD85" w14:textId="0224BB57" w:rsidR="00920E27" w:rsidRPr="0049368D" w:rsidRDefault="00920E27" w:rsidP="002626F5">
      <w:pPr>
        <w:spacing w:line="276" w:lineRule="auto"/>
        <w:rPr>
          <w:rFonts w:asciiTheme="minorHAnsi" w:hAnsiTheme="minorHAnsi" w:cstheme="minorHAnsi"/>
          <w:color w:val="002060"/>
          <w:lang w:val="nl-BE"/>
        </w:rPr>
      </w:pPr>
    </w:p>
    <w:p w14:paraId="107267BC" w14:textId="1A1964C0" w:rsidR="0044426D" w:rsidRPr="0049368D" w:rsidRDefault="003A18A4" w:rsidP="002626F5">
      <w:pPr>
        <w:pStyle w:val="Kop2"/>
        <w:spacing w:line="276" w:lineRule="auto"/>
        <w:rPr>
          <w:color w:val="002060"/>
          <w:lang w:val="nl-BE"/>
        </w:rPr>
      </w:pPr>
      <w:r w:rsidRPr="0049368D">
        <w:rPr>
          <w:color w:val="002060"/>
          <w:lang w:val="nl-BE"/>
        </w:rPr>
        <w:t>KADER</w:t>
      </w:r>
    </w:p>
    <w:p w14:paraId="0AE216D8" w14:textId="680BDB1D" w:rsidR="00F02E38" w:rsidRDefault="00F02E38" w:rsidP="002626F5">
      <w:pPr>
        <w:spacing w:line="276" w:lineRule="auto"/>
        <w:rPr>
          <w:rFonts w:asciiTheme="minorHAnsi" w:hAnsiTheme="minorHAnsi" w:cstheme="minorHAnsi"/>
          <w:color w:val="002060"/>
          <w:lang w:val="nl-BE"/>
        </w:rPr>
      </w:pPr>
    </w:p>
    <w:p w14:paraId="1BB8FAA9" w14:textId="5AEF0092" w:rsidR="00D3365A" w:rsidRPr="005A41B9" w:rsidRDefault="00C64078" w:rsidP="006442F2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I</w:t>
      </w:r>
      <w:r w:rsidR="009D144E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n </w:t>
      </w:r>
      <w:r w:rsidR="009175E5" w:rsidRPr="009175E5">
        <w:rPr>
          <w:rFonts w:asciiTheme="minorHAnsi" w:hAnsiTheme="minorHAnsi" w:cstheme="minorHAnsi"/>
          <w:color w:val="002060"/>
          <w:sz w:val="22"/>
          <w:szCs w:val="22"/>
          <w:lang w:val="nl-BE"/>
        </w:rPr>
        <w:t>ove</w:t>
      </w:r>
      <w:r w:rsidR="009D144E">
        <w:rPr>
          <w:rFonts w:asciiTheme="minorHAnsi" w:hAnsiTheme="minorHAnsi" w:cstheme="minorHAnsi"/>
          <w:color w:val="002060"/>
          <w:sz w:val="22"/>
          <w:szCs w:val="22"/>
          <w:lang w:val="nl-BE"/>
        </w:rPr>
        <w:t>r</w:t>
      </w:r>
      <w:r w:rsidR="009175E5" w:rsidRPr="009175E5">
        <w:rPr>
          <w:rFonts w:asciiTheme="minorHAnsi" w:hAnsiTheme="minorHAnsi" w:cstheme="minorHAnsi"/>
          <w:color w:val="002060"/>
          <w:sz w:val="22"/>
          <w:szCs w:val="22"/>
          <w:lang w:val="nl-BE"/>
        </w:rPr>
        <w:t>eenkomst met Stad Gent</w:t>
      </w:r>
      <w:r w:rsidR="0046797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(1/1/2020 – 31/12/2025)</w:t>
      </w:r>
      <w:r w:rsidR="000E7085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, </w:t>
      </w:r>
      <w:r w:rsidR="001C2104">
        <w:rPr>
          <w:rFonts w:asciiTheme="minorHAnsi" w:hAnsiTheme="minorHAnsi" w:cstheme="minorHAnsi"/>
          <w:color w:val="002060"/>
          <w:sz w:val="22"/>
          <w:szCs w:val="22"/>
          <w:lang w:val="nl-BE"/>
        </w:rPr>
        <w:t>nemen wij</w:t>
      </w:r>
      <w:r w:rsidR="0046797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8D0339">
        <w:rPr>
          <w:rFonts w:asciiTheme="minorHAnsi" w:hAnsiTheme="minorHAnsi" w:cstheme="minorHAnsi"/>
          <w:color w:val="002060"/>
          <w:sz w:val="22"/>
          <w:szCs w:val="22"/>
          <w:lang w:val="nl-BE"/>
        </w:rPr>
        <w:t>specifiek</w:t>
      </w:r>
      <w:r w:rsidR="006442F2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9175E5" w:rsidRPr="009175E5">
        <w:rPr>
          <w:rFonts w:asciiTheme="minorHAnsi" w:hAnsiTheme="minorHAnsi" w:cstheme="minorHAnsi"/>
          <w:color w:val="002060"/>
          <w:sz w:val="22"/>
          <w:szCs w:val="22"/>
          <w:lang w:val="nl-BE"/>
        </w:rPr>
        <w:t>begeleidinge</w:t>
      </w:r>
      <w:r w:rsidR="00467979">
        <w:rPr>
          <w:rFonts w:asciiTheme="minorHAnsi" w:hAnsiTheme="minorHAnsi" w:cstheme="minorHAnsi"/>
          <w:color w:val="002060"/>
          <w:sz w:val="22"/>
          <w:szCs w:val="22"/>
          <w:lang w:val="nl-BE"/>
        </w:rPr>
        <w:t>n v</w:t>
      </w:r>
      <w:r w:rsidR="009175E5" w:rsidRPr="009175E5">
        <w:rPr>
          <w:rFonts w:asciiTheme="minorHAnsi" w:hAnsiTheme="minorHAnsi" w:cstheme="minorHAnsi"/>
          <w:color w:val="002060"/>
          <w:sz w:val="22"/>
          <w:szCs w:val="22"/>
          <w:lang w:val="nl-BE"/>
        </w:rPr>
        <w:t>an</w:t>
      </w:r>
      <w:r w:rsidR="0046797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3F44FA" w:rsidRPr="003F44FA">
        <w:rPr>
          <w:rFonts w:asciiTheme="minorHAnsi" w:hAnsiTheme="minorHAnsi" w:cstheme="minorHAnsi"/>
          <w:color w:val="002060"/>
          <w:sz w:val="22"/>
          <w:szCs w:val="22"/>
        </w:rPr>
        <w:t>vrijwilligers</w:t>
      </w:r>
      <w:r w:rsidR="006442F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3F44FA" w:rsidRPr="003F44FA">
        <w:rPr>
          <w:rFonts w:asciiTheme="minorHAnsi" w:hAnsiTheme="minorHAnsi" w:cstheme="minorHAnsi"/>
          <w:color w:val="002060"/>
          <w:sz w:val="22"/>
          <w:szCs w:val="22"/>
        </w:rPr>
        <w:t>in een maatschappelijke kwetsbare positie</w:t>
      </w:r>
      <w:r w:rsidR="003F44FA">
        <w:rPr>
          <w:rFonts w:asciiTheme="minorHAnsi" w:hAnsiTheme="minorHAnsi" w:cstheme="minorHAnsi"/>
          <w:color w:val="002060"/>
          <w:sz w:val="22"/>
          <w:szCs w:val="22"/>
        </w:rPr>
        <w:t xml:space="preserve"> o</w:t>
      </w:r>
      <w:r w:rsidR="001C2104">
        <w:rPr>
          <w:rFonts w:asciiTheme="minorHAnsi" w:hAnsiTheme="minorHAnsi" w:cstheme="minorHAnsi"/>
          <w:color w:val="002060"/>
          <w:sz w:val="22"/>
          <w:szCs w:val="22"/>
        </w:rPr>
        <w:t>p</w:t>
      </w:r>
      <w:r w:rsidR="009175E5" w:rsidRPr="009175E5">
        <w:rPr>
          <w:rFonts w:asciiTheme="minorHAnsi" w:hAnsiTheme="minorHAnsi" w:cstheme="minorHAnsi"/>
          <w:color w:val="002060"/>
          <w:sz w:val="22"/>
          <w:szCs w:val="22"/>
          <w:lang w:val="nl-BE"/>
        </w:rPr>
        <w:t>.</w:t>
      </w:r>
      <w:r w:rsidR="00703495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224CEA"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>Samen gaan we op zoek naar haalbaar en zinvol vrijwill</w:t>
      </w:r>
      <w:r w:rsidR="00016616"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igerswerk, vanuit mogelijkheden en talenten. </w:t>
      </w:r>
    </w:p>
    <w:p w14:paraId="7B994A4E" w14:textId="1BC0B29B" w:rsidR="00EA6F01" w:rsidRPr="005A41B9" w:rsidRDefault="00EA6F01" w:rsidP="002626F5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Onze </w:t>
      </w:r>
      <w:r w:rsidR="005E32F9"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>visie</w:t>
      </w:r>
      <w:r w:rsidR="00C57FA0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 </w:t>
      </w:r>
      <w:r w:rsidR="00551883"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>krachtgerichte</w:t>
      </w:r>
      <w:r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houding maakt ons uniek, net als onze bijzondere aandacht voor</w:t>
      </w:r>
      <w:r w:rsidR="004373EB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7A6F0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mens &amp; </w:t>
      </w:r>
      <w:r w:rsidR="004373EB">
        <w:rPr>
          <w:rFonts w:asciiTheme="minorHAnsi" w:hAnsiTheme="minorHAnsi" w:cstheme="minorHAnsi"/>
          <w:color w:val="002060"/>
          <w:sz w:val="22"/>
          <w:szCs w:val="22"/>
          <w:lang w:val="nl-BE"/>
        </w:rPr>
        <w:t>maatwerk</w:t>
      </w:r>
      <w:r w:rsidR="005534D7"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op </w:t>
      </w:r>
      <w:r w:rsidR="00C52ED2"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>de</w:t>
      </w:r>
      <w:r w:rsidR="005534D7"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werkplek</w:t>
      </w:r>
      <w:r w:rsidRPr="005A41B9">
        <w:rPr>
          <w:rFonts w:asciiTheme="minorHAnsi" w:hAnsiTheme="minorHAnsi" w:cstheme="minorHAnsi"/>
          <w:color w:val="002060"/>
          <w:sz w:val="22"/>
          <w:szCs w:val="22"/>
          <w:lang w:val="nl-BE"/>
        </w:rPr>
        <w:t>.</w:t>
      </w:r>
      <w:r w:rsidR="00DE0F1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DE0F19" w:rsidRPr="00DE0F19">
        <w:rPr>
          <w:rFonts w:asciiTheme="minorHAnsi" w:hAnsiTheme="minorHAnsi" w:cstheme="minorHAnsi"/>
          <w:color w:val="002060"/>
          <w:sz w:val="22"/>
          <w:szCs w:val="22"/>
        </w:rPr>
        <w:t>Bij OBRA|BAKEN geloven we namelijk in een omgeving waar elk zijn plek heeft en kan innemen</w:t>
      </w:r>
      <w:r w:rsidR="003A09CC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A7701D1" w14:textId="77777777" w:rsidR="00394522" w:rsidRPr="0049368D" w:rsidRDefault="00394522" w:rsidP="002626F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</w:p>
    <w:p w14:paraId="2B710600" w14:textId="2B7595AC" w:rsidR="00E9614F" w:rsidRPr="0049368D" w:rsidRDefault="00F34B38" w:rsidP="002626F5">
      <w:pPr>
        <w:pStyle w:val="Kop2"/>
        <w:spacing w:line="276" w:lineRule="auto"/>
        <w:rPr>
          <w:color w:val="002060"/>
          <w:lang w:val="nl-BE"/>
        </w:rPr>
      </w:pPr>
      <w:r w:rsidRPr="0049368D">
        <w:rPr>
          <w:color w:val="002060"/>
          <w:lang w:val="nl-BE"/>
        </w:rPr>
        <w:t>KERNOPDRACHT</w:t>
      </w:r>
    </w:p>
    <w:p w14:paraId="1C4F18F2" w14:textId="217CB7C9" w:rsidR="00FA299A" w:rsidRPr="0049368D" w:rsidRDefault="00FA299A" w:rsidP="002626F5">
      <w:pPr>
        <w:spacing w:line="276" w:lineRule="auto"/>
        <w:rPr>
          <w:rFonts w:asciiTheme="minorHAnsi" w:hAnsiTheme="minorHAnsi" w:cstheme="minorHAnsi"/>
          <w:color w:val="002060"/>
          <w:lang w:val="nl-BE"/>
        </w:rPr>
      </w:pPr>
    </w:p>
    <w:p w14:paraId="0249B576" w14:textId="38936FD8" w:rsidR="00B77B14" w:rsidRPr="00006FE4" w:rsidRDefault="00131F0B" w:rsidP="002626F5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Begeleiden van</w:t>
      </w:r>
      <w:r w:rsidR="00403A37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B700AA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kwets</w:t>
      </w:r>
      <w:r w:rsidR="00987E22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bare </w:t>
      </w:r>
      <w:r w:rsidR="00B700AA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mensen die op zoek zijn</w:t>
      </w:r>
      <w:r w:rsidR="00B77B14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403A37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naar vrijwilligerswerk</w:t>
      </w:r>
    </w:p>
    <w:p w14:paraId="65A2A0C1" w14:textId="5F86D13D" w:rsidR="004C3217" w:rsidRPr="00006FE4" w:rsidRDefault="00131F0B" w:rsidP="002626F5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Bouwen</w:t>
      </w:r>
      <w:r w:rsidR="004C3217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987E22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aan een netwerk van vzw-gastorganisaties</w:t>
      </w:r>
      <w:r w:rsidR="00EC5342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om </w:t>
      </w:r>
      <w:r w:rsidR="003A09C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deze </w:t>
      </w:r>
      <w:r w:rsidR="00EC5342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vrijwilligers in te zetten</w:t>
      </w:r>
    </w:p>
    <w:p w14:paraId="65A0DC55" w14:textId="370AFAAF" w:rsidR="008932DD" w:rsidRPr="00006FE4" w:rsidRDefault="00131F0B" w:rsidP="002626F5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Ondersteunen van</w:t>
      </w:r>
      <w:r w:rsidR="008932DD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vrijwilliger en organisatie in adm</w:t>
      </w:r>
      <w:r w:rsidR="006232EC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inistratie en </w:t>
      </w:r>
      <w:r w:rsidR="00B77325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vlot </w:t>
      </w:r>
      <w:r w:rsidR="006232EC"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samenwerken</w:t>
      </w:r>
    </w:p>
    <w:p w14:paraId="448849A2" w14:textId="77777777" w:rsidR="002308A3" w:rsidRPr="0049368D" w:rsidRDefault="002308A3" w:rsidP="002626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</w:p>
    <w:p w14:paraId="7D4DFA57" w14:textId="0B4B381C" w:rsidR="000731FE" w:rsidRPr="0049368D" w:rsidRDefault="008A7089" w:rsidP="002626F5">
      <w:pPr>
        <w:pStyle w:val="Kop2"/>
        <w:spacing w:line="276" w:lineRule="auto"/>
        <w:rPr>
          <w:color w:val="002060"/>
          <w:lang w:val="nl-BE"/>
        </w:rPr>
      </w:pPr>
      <w:r w:rsidRPr="0049368D">
        <w:rPr>
          <w:color w:val="002060"/>
          <w:lang w:val="nl-BE"/>
        </w:rPr>
        <w:t>JE OPDRACHT</w:t>
      </w:r>
    </w:p>
    <w:p w14:paraId="2026C10F" w14:textId="77777777" w:rsidR="008B740C" w:rsidRDefault="008B740C" w:rsidP="002626F5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</w:p>
    <w:p w14:paraId="3F04513F" w14:textId="77777777" w:rsidR="00842FDA" w:rsidRPr="00842FDA" w:rsidRDefault="00842FDA" w:rsidP="002626F5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842FDA">
        <w:rPr>
          <w:rFonts w:asciiTheme="minorHAnsi" w:hAnsiTheme="minorHAnsi" w:cstheme="minorHAnsi"/>
          <w:color w:val="002060"/>
          <w:sz w:val="22"/>
          <w:szCs w:val="22"/>
          <w:lang w:val="nl-BE"/>
        </w:rPr>
        <w:t>Begeleiden van kwetsbare mensen die op zoek zijn naar vrijwilligerswerk</w:t>
      </w:r>
    </w:p>
    <w:p w14:paraId="7361B61E" w14:textId="65753D59" w:rsidR="00D34E83" w:rsidRDefault="00842FDA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C</w:t>
      </w:r>
      <w:r w:rsidR="00DA5E8F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ontactpersoon en aanspreekpunt voor de </w:t>
      </w:r>
      <w:r w:rsidR="00D34E83">
        <w:rPr>
          <w:rFonts w:asciiTheme="minorHAnsi" w:hAnsiTheme="minorHAnsi" w:cstheme="minorHAnsi"/>
          <w:color w:val="002060"/>
          <w:sz w:val="22"/>
          <w:szCs w:val="22"/>
          <w:lang w:val="nl-BE"/>
        </w:rPr>
        <w:t>gemotiveerde vrijwilliger</w:t>
      </w:r>
    </w:p>
    <w:p w14:paraId="73AEE65C" w14:textId="07A6647A" w:rsidR="00DA5E8F" w:rsidRDefault="00842FDA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L</w:t>
      </w:r>
      <w:r w:rsidR="00560194">
        <w:rPr>
          <w:rFonts w:asciiTheme="minorHAnsi" w:hAnsiTheme="minorHAnsi" w:cstheme="minorHAnsi"/>
          <w:color w:val="002060"/>
          <w:sz w:val="22"/>
          <w:szCs w:val="22"/>
          <w:lang w:val="nl-BE"/>
        </w:rPr>
        <w:t>uister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en</w:t>
      </w:r>
      <w:r w:rsidR="0056019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 informe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ren</w:t>
      </w:r>
      <w:r w:rsidR="0056019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tijdens een kennis</w:t>
      </w:r>
      <w:r w:rsidR="00324A91">
        <w:rPr>
          <w:rFonts w:asciiTheme="minorHAnsi" w:hAnsiTheme="minorHAnsi" w:cstheme="minorHAnsi"/>
          <w:color w:val="002060"/>
          <w:sz w:val="22"/>
          <w:szCs w:val="22"/>
          <w:lang w:val="nl-BE"/>
        </w:rPr>
        <w:t>makings</w:t>
      </w:r>
      <w:r w:rsidR="00560194">
        <w:rPr>
          <w:rFonts w:asciiTheme="minorHAnsi" w:hAnsiTheme="minorHAnsi" w:cstheme="minorHAnsi"/>
          <w:color w:val="002060"/>
          <w:sz w:val="22"/>
          <w:szCs w:val="22"/>
          <w:lang w:val="nl-BE"/>
        </w:rPr>
        <w:t>gesprek</w:t>
      </w:r>
      <w:r w:rsidR="004274C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naar de vraag en mogelijkheden van de kandidaat-vrijwilliger</w:t>
      </w:r>
    </w:p>
    <w:p w14:paraId="775057C7" w14:textId="79E45DF4" w:rsidR="001E13C6" w:rsidRDefault="00CA62F0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Helpen</w:t>
      </w:r>
      <w:r w:rsidR="00C4519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zoeken naar</w:t>
      </w:r>
      <w:r w:rsidR="005119D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 solliciteren voor</w:t>
      </w:r>
      <w:r w:rsidR="00C4519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passend werk </w:t>
      </w:r>
      <w:r w:rsidR="00ED3928">
        <w:rPr>
          <w:rFonts w:asciiTheme="minorHAnsi" w:hAnsiTheme="minorHAnsi" w:cstheme="minorHAnsi"/>
          <w:color w:val="002060"/>
          <w:sz w:val="22"/>
          <w:szCs w:val="22"/>
          <w:lang w:val="nl-BE"/>
        </w:rPr>
        <w:t>i</w:t>
      </w:r>
      <w:r w:rsidR="00C4519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n een </w:t>
      </w:r>
      <w:r w:rsidR="00ED3928">
        <w:rPr>
          <w:rFonts w:asciiTheme="minorHAnsi" w:hAnsiTheme="minorHAnsi" w:cstheme="minorHAnsi"/>
          <w:color w:val="002060"/>
          <w:sz w:val="22"/>
          <w:szCs w:val="22"/>
          <w:lang w:val="nl-BE"/>
        </w:rPr>
        <w:t>geschikte</w:t>
      </w:r>
      <w:r w:rsidR="00C4519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vzw-organisatie</w:t>
      </w:r>
      <w:r w:rsidR="005C42EC">
        <w:rPr>
          <w:rFonts w:asciiTheme="minorHAnsi" w:hAnsiTheme="minorHAnsi" w:cstheme="minorHAnsi"/>
          <w:color w:val="002060"/>
          <w:sz w:val="22"/>
          <w:szCs w:val="22"/>
          <w:lang w:val="nl-BE"/>
        </w:rPr>
        <w:t>, regio Gent</w:t>
      </w:r>
      <w:r w:rsidR="003A09CC">
        <w:rPr>
          <w:rFonts w:asciiTheme="minorHAnsi" w:hAnsiTheme="minorHAnsi" w:cstheme="minorHAnsi"/>
          <w:color w:val="002060"/>
          <w:sz w:val="22"/>
          <w:szCs w:val="22"/>
          <w:lang w:val="nl-BE"/>
        </w:rPr>
        <w:t>.</w:t>
      </w:r>
    </w:p>
    <w:p w14:paraId="58FFE09E" w14:textId="562EAD1E" w:rsidR="00CE0D76" w:rsidRDefault="002B30AE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Faciliteren van</w:t>
      </w:r>
      <w:r w:rsidR="00CE0D7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2C5CEA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betekenisvolle </w:t>
      </w:r>
      <w:r w:rsidR="00CE0D7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succesbeleving </w:t>
      </w:r>
      <w:r w:rsidR="00D64157">
        <w:rPr>
          <w:rFonts w:asciiTheme="minorHAnsi" w:hAnsiTheme="minorHAnsi" w:cstheme="minorHAnsi"/>
          <w:color w:val="002060"/>
          <w:sz w:val="22"/>
          <w:szCs w:val="22"/>
          <w:lang w:val="nl-BE"/>
        </w:rPr>
        <w:t>bij</w:t>
      </w:r>
      <w:r w:rsidR="00CE0D7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de vrijwilliger</w:t>
      </w:r>
      <w:r w:rsidR="00D83B7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BE41D9">
        <w:rPr>
          <w:rFonts w:asciiTheme="minorHAnsi" w:hAnsiTheme="minorHAnsi" w:cstheme="minorHAnsi"/>
          <w:color w:val="002060"/>
          <w:sz w:val="22"/>
          <w:szCs w:val="22"/>
          <w:lang w:val="nl-BE"/>
        </w:rPr>
        <w:t>en</w:t>
      </w:r>
      <w:r w:rsidR="00D5666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BE41D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de organisatie </w:t>
      </w:r>
      <w:r w:rsidR="00D83B7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in </w:t>
      </w:r>
      <w:r w:rsidR="00D5666D">
        <w:rPr>
          <w:rFonts w:asciiTheme="minorHAnsi" w:hAnsiTheme="minorHAnsi" w:cstheme="minorHAnsi"/>
          <w:color w:val="002060"/>
          <w:sz w:val="22"/>
          <w:szCs w:val="22"/>
          <w:lang w:val="nl-BE"/>
        </w:rPr>
        <w:t>dit</w:t>
      </w:r>
      <w:r w:rsidR="00D83B7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vrijwilligerswerk</w:t>
      </w:r>
    </w:p>
    <w:p w14:paraId="549583FA" w14:textId="77777777" w:rsidR="00A665E8" w:rsidRDefault="00A665E8" w:rsidP="002626F5">
      <w:pPr>
        <w:pStyle w:val="Lijstalinea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</w:p>
    <w:p w14:paraId="19388A98" w14:textId="77777777" w:rsidR="00D93B0B" w:rsidRPr="00D93B0B" w:rsidRDefault="00D93B0B" w:rsidP="002626F5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D93B0B">
        <w:rPr>
          <w:rFonts w:asciiTheme="minorHAnsi" w:hAnsiTheme="minorHAnsi" w:cstheme="minorHAnsi"/>
          <w:color w:val="002060"/>
          <w:sz w:val="22"/>
          <w:szCs w:val="22"/>
          <w:lang w:val="nl-BE"/>
        </w:rPr>
        <w:t>Bouwen aan een netwerk van vzw-gastorganisaties om vrijwilligers in te zetten</w:t>
      </w:r>
    </w:p>
    <w:p w14:paraId="1ABD5061" w14:textId="7C842B38" w:rsidR="001C1767" w:rsidRDefault="00D5666D" w:rsidP="002626F5">
      <w:pPr>
        <w:pStyle w:val="Lijstalinea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Verder u</w:t>
      </w:r>
      <w:r w:rsidR="008417DC">
        <w:rPr>
          <w:rFonts w:asciiTheme="minorHAnsi" w:hAnsiTheme="minorHAnsi" w:cstheme="minorHAnsi"/>
          <w:color w:val="002060"/>
          <w:sz w:val="22"/>
          <w:szCs w:val="22"/>
          <w:lang w:val="nl-BE"/>
        </w:rPr>
        <w:t>it</w:t>
      </w:r>
      <w:r w:rsidR="00472056">
        <w:rPr>
          <w:rFonts w:asciiTheme="minorHAnsi" w:hAnsiTheme="minorHAnsi" w:cstheme="minorHAnsi"/>
          <w:color w:val="002060"/>
          <w:sz w:val="22"/>
          <w:szCs w:val="22"/>
          <w:lang w:val="nl-BE"/>
        </w:rPr>
        <w:t>bouw</w:t>
      </w:r>
      <w:r w:rsidR="008417D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en van </w:t>
      </w:r>
      <w:r w:rsidR="0047205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een netwerk en </w:t>
      </w:r>
      <w:r w:rsidR="008417D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opbouwen van </w:t>
      </w:r>
      <w:r w:rsidR="00472056">
        <w:rPr>
          <w:rFonts w:asciiTheme="minorHAnsi" w:hAnsiTheme="minorHAnsi" w:cstheme="minorHAnsi"/>
          <w:color w:val="002060"/>
          <w:sz w:val="22"/>
          <w:szCs w:val="22"/>
          <w:lang w:val="nl-BE"/>
        </w:rPr>
        <w:t>sterk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e</w:t>
      </w:r>
      <w:r w:rsidR="00472056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band met vzw</w:t>
      </w:r>
      <w:r w:rsidR="00F72718">
        <w:rPr>
          <w:rFonts w:asciiTheme="minorHAnsi" w:hAnsiTheme="minorHAnsi" w:cstheme="minorHAnsi"/>
          <w:color w:val="002060"/>
          <w:sz w:val="22"/>
          <w:szCs w:val="22"/>
          <w:lang w:val="nl-BE"/>
        </w:rPr>
        <w:t>’s in de regio</w:t>
      </w:r>
    </w:p>
    <w:p w14:paraId="2B58E64A" w14:textId="1D487DB9" w:rsidR="00637CEA" w:rsidRDefault="00F61D98" w:rsidP="002626F5">
      <w:pPr>
        <w:pStyle w:val="Lijstalinea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D</w:t>
      </w:r>
      <w:r w:rsidR="00637CEA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 </w:t>
      </w:r>
      <w:r w:rsidR="00AD2DDA">
        <w:rPr>
          <w:rFonts w:asciiTheme="minorHAnsi" w:hAnsiTheme="minorHAnsi" w:cstheme="minorHAnsi"/>
          <w:color w:val="002060"/>
          <w:sz w:val="22"/>
          <w:szCs w:val="22"/>
          <w:lang w:val="nl-BE"/>
        </w:rPr>
        <w:t>organisatie te</w:t>
      </w:r>
      <w:r w:rsidR="008A1301">
        <w:rPr>
          <w:rFonts w:asciiTheme="minorHAnsi" w:hAnsiTheme="minorHAnsi" w:cstheme="minorHAnsi"/>
          <w:color w:val="002060"/>
          <w:sz w:val="22"/>
          <w:szCs w:val="22"/>
          <w:lang w:val="nl-BE"/>
        </w:rPr>
        <w:t>r</w:t>
      </w:r>
      <w:r w:rsidR="00AD2DDA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plaatse </w:t>
      </w:r>
      <w:r w:rsidR="008417D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bezoeken </w:t>
      </w:r>
      <w:r w:rsidR="00AD2DDA">
        <w:rPr>
          <w:rFonts w:asciiTheme="minorHAnsi" w:hAnsiTheme="minorHAnsi" w:cstheme="minorHAnsi"/>
          <w:color w:val="002060"/>
          <w:sz w:val="22"/>
          <w:szCs w:val="22"/>
          <w:lang w:val="nl-BE"/>
        </w:rPr>
        <w:t>en screen</w:t>
      </w:r>
      <w:r w:rsidR="008417DC">
        <w:rPr>
          <w:rFonts w:asciiTheme="minorHAnsi" w:hAnsiTheme="minorHAnsi" w:cstheme="minorHAnsi"/>
          <w:color w:val="002060"/>
          <w:sz w:val="22"/>
          <w:szCs w:val="22"/>
          <w:lang w:val="nl-BE"/>
        </w:rPr>
        <w:t>en</w:t>
      </w:r>
      <w:r w:rsidR="00AD2DDA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op </w:t>
      </w:r>
      <w:r w:rsidR="00176BB5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kwalitatieve </w:t>
      </w:r>
      <w:r w:rsidR="00AD2DDA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criteria </w:t>
      </w:r>
      <w:r w:rsidR="00535A4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bepalend voor een uitnodigende werkplek </w:t>
      </w:r>
    </w:p>
    <w:p w14:paraId="04416CDB" w14:textId="29A4A42F" w:rsidR="00860CA8" w:rsidRPr="00E535FA" w:rsidRDefault="00F4617A" w:rsidP="002626F5">
      <w:pPr>
        <w:pStyle w:val="Lijstalinea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Contactpersoon en aanspreekpunt </w:t>
      </w:r>
      <w:r w:rsidR="000B4240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voor 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de </w:t>
      </w:r>
      <w:r w:rsidR="008417DC">
        <w:rPr>
          <w:rFonts w:asciiTheme="minorHAnsi" w:hAnsiTheme="minorHAnsi" w:cstheme="minorHAnsi"/>
          <w:color w:val="002060"/>
          <w:sz w:val="22"/>
          <w:szCs w:val="22"/>
          <w:lang w:val="nl-BE"/>
        </w:rPr>
        <w:t>bereidwillige vzw</w:t>
      </w:r>
      <w:r w:rsidR="00294A54">
        <w:rPr>
          <w:rFonts w:asciiTheme="minorHAnsi" w:hAnsiTheme="minorHAnsi" w:cstheme="minorHAnsi"/>
          <w:color w:val="002060"/>
          <w:sz w:val="22"/>
          <w:szCs w:val="22"/>
          <w:lang w:val="nl-BE"/>
        </w:rPr>
        <w:t>-organisatie</w:t>
      </w:r>
    </w:p>
    <w:p w14:paraId="76453E72" w14:textId="5E8DFA44" w:rsidR="005B3022" w:rsidRPr="001A10D5" w:rsidRDefault="00C2617A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1A10D5">
        <w:rPr>
          <w:rFonts w:asciiTheme="minorHAnsi" w:hAnsiTheme="minorHAnsi" w:cstheme="minorHAnsi"/>
          <w:color w:val="002060"/>
          <w:sz w:val="22"/>
          <w:szCs w:val="22"/>
          <w:lang w:val="nl-BE"/>
        </w:rPr>
        <w:t>Inzicht, h</w:t>
      </w:r>
      <w:r w:rsidR="00BA1A50" w:rsidRPr="001A10D5">
        <w:rPr>
          <w:rFonts w:asciiTheme="minorHAnsi" w:hAnsiTheme="minorHAnsi" w:cstheme="minorHAnsi"/>
          <w:color w:val="002060"/>
          <w:sz w:val="22"/>
          <w:szCs w:val="22"/>
          <w:lang w:val="nl-BE"/>
        </w:rPr>
        <w:t>ouvast en begeleiding op de werkplek bieden</w:t>
      </w:r>
      <w:r w:rsidR="00B00DDB" w:rsidRPr="001A10D5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in omgaan met kwetsbare </w:t>
      </w:r>
      <w:r w:rsidR="00F640E1" w:rsidRPr="001A10D5">
        <w:rPr>
          <w:rFonts w:asciiTheme="minorHAnsi" w:hAnsiTheme="minorHAnsi" w:cstheme="minorHAnsi"/>
          <w:color w:val="002060"/>
          <w:sz w:val="22"/>
          <w:szCs w:val="22"/>
          <w:lang w:val="nl-BE"/>
        </w:rPr>
        <w:t>vrijwilligers</w:t>
      </w:r>
    </w:p>
    <w:p w14:paraId="1E489947" w14:textId="41C9C91E" w:rsidR="00943279" w:rsidRPr="00EE25CC" w:rsidRDefault="001A12DD" w:rsidP="00314544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lastRenderedPageBreak/>
        <w:t>Indien nodig, t</w:t>
      </w:r>
      <w:r w:rsidR="008E4330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>ijdelijke onde</w:t>
      </w:r>
      <w:r w:rsidR="006D24BC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rsteuning op de werkplek bieden </w:t>
      </w:r>
      <w:r w:rsidR="00A5625E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om </w:t>
      </w:r>
      <w:r w:rsidR="007F537F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een </w:t>
      </w:r>
      <w:r w:rsidR="0027047D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>betere</w:t>
      </w:r>
      <w:r w:rsidR="007F537F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match </w:t>
      </w:r>
      <w:r w:rsidR="0027047D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en </w:t>
      </w:r>
      <w:r w:rsidR="00060E8D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>context voor</w:t>
      </w:r>
      <w:r w:rsidR="000B4240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de organisatie en vrijwilliger te </w:t>
      </w:r>
      <w:r w:rsidR="00A5625E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>bereiken</w:t>
      </w:r>
    </w:p>
    <w:p w14:paraId="40C5E8ED" w14:textId="77777777" w:rsidR="00006FE4" w:rsidRPr="00006FE4" w:rsidRDefault="00006FE4" w:rsidP="002626F5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006FE4">
        <w:rPr>
          <w:rFonts w:asciiTheme="minorHAnsi" w:hAnsiTheme="minorHAnsi" w:cstheme="minorHAnsi"/>
          <w:color w:val="002060"/>
          <w:sz w:val="22"/>
          <w:szCs w:val="22"/>
          <w:lang w:val="nl-BE"/>
        </w:rPr>
        <w:t>Ondersteunen van vrijwilliger en organisatie in administratie en vlot samenwerken</w:t>
      </w:r>
    </w:p>
    <w:p w14:paraId="4D5DA8A6" w14:textId="1D1BD76D" w:rsidR="00006FE4" w:rsidRDefault="00006FE4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Onderzoeken van de wettelijke mogelijkheden &amp; beperkingen in het combineren van vrijwilligerswerk met uitkeringen voor ziekte of invaliditeit, statuut van gepensioneerd of werkend, werkzoekend,…</w:t>
      </w:r>
    </w:p>
    <w:p w14:paraId="3269316F" w14:textId="69EA3EB2" w:rsidR="00F4617A" w:rsidRDefault="001A10D5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5B3022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Deskundige administratieve bijstand 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bieden</w:t>
      </w:r>
      <w:r w:rsidR="00560387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210940">
        <w:rPr>
          <w:rFonts w:asciiTheme="minorHAnsi" w:hAnsiTheme="minorHAnsi" w:cstheme="minorHAnsi"/>
          <w:color w:val="002060"/>
          <w:sz w:val="22"/>
          <w:szCs w:val="22"/>
          <w:lang w:val="nl-BE"/>
        </w:rPr>
        <w:t>bv. over</w:t>
      </w:r>
      <w:r w:rsidR="00560387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wetgeving op vrijwilligerswerk</w:t>
      </w:r>
      <w:r w:rsidRPr="005B3022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door vragen zelf af te handelen of door te verwijzen </w:t>
      </w:r>
    </w:p>
    <w:p w14:paraId="3211742A" w14:textId="5C3927E6" w:rsidR="00CB2B20" w:rsidRPr="003D432C" w:rsidRDefault="00CB2B20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Opvolgings-, </w:t>
      </w:r>
      <w:proofErr w:type="spellStart"/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coachings</w:t>
      </w:r>
      <w:proofErr w:type="spellEnd"/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- en evaluatie</w:t>
      </w:r>
      <w:r w:rsidR="0042643B">
        <w:rPr>
          <w:rFonts w:asciiTheme="minorHAnsi" w:hAnsiTheme="minorHAnsi" w:cstheme="minorHAnsi"/>
          <w:color w:val="002060"/>
          <w:sz w:val="22"/>
          <w:szCs w:val="22"/>
          <w:lang w:val="nl-BE"/>
        </w:rPr>
        <w:t>gesprekken voeren</w:t>
      </w:r>
    </w:p>
    <w:p w14:paraId="32697304" w14:textId="3287E0B7" w:rsidR="00210940" w:rsidRDefault="001A10D5" w:rsidP="002626F5">
      <w:pPr>
        <w:pStyle w:val="Lijstalinea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Bemiddelen bij moeilijke omstandigheden</w:t>
      </w:r>
      <w:r w:rsidR="00210940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 indien nodig of belangrijk, doorverwijzen naar partnerorganisaties</w:t>
      </w:r>
    </w:p>
    <w:p w14:paraId="664530BC" w14:textId="076B8221" w:rsidR="00E82043" w:rsidRPr="0049368D" w:rsidRDefault="00E82043" w:rsidP="002626F5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</w:p>
    <w:p w14:paraId="6D30C737" w14:textId="30BF5CE0" w:rsidR="009A203E" w:rsidRPr="0049368D" w:rsidRDefault="009A203E" w:rsidP="002626F5">
      <w:pPr>
        <w:pStyle w:val="Kop2"/>
        <w:spacing w:line="276" w:lineRule="auto"/>
        <w:rPr>
          <w:color w:val="002060"/>
          <w:lang w:val="nl-BE"/>
        </w:rPr>
      </w:pPr>
      <w:r w:rsidRPr="0049368D">
        <w:rPr>
          <w:color w:val="002060"/>
          <w:lang w:val="nl-BE"/>
        </w:rPr>
        <w:t xml:space="preserve">WIJ VINDEN </w:t>
      </w:r>
      <w:r w:rsidR="004201D3">
        <w:rPr>
          <w:color w:val="002060"/>
          <w:lang w:val="nl-BE"/>
        </w:rPr>
        <w:t>DEZE</w:t>
      </w:r>
      <w:r w:rsidR="004201D3" w:rsidRPr="0049368D">
        <w:rPr>
          <w:color w:val="002060"/>
          <w:lang w:val="nl-BE"/>
        </w:rPr>
        <w:t xml:space="preserve"> </w:t>
      </w:r>
      <w:r w:rsidRPr="0049368D">
        <w:rPr>
          <w:color w:val="002060"/>
          <w:lang w:val="nl-BE"/>
        </w:rPr>
        <w:t>ATTITUDES EN/OF COMPETENTIES BELANGRIJK</w:t>
      </w:r>
    </w:p>
    <w:p w14:paraId="2915273C" w14:textId="77777777" w:rsidR="00CA1348" w:rsidRPr="00CA1348" w:rsidRDefault="00CA1348" w:rsidP="00CA134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</w:p>
    <w:p w14:paraId="2B8EFBD2" w14:textId="77777777" w:rsidR="00CA1348" w:rsidRPr="00110FD1" w:rsidRDefault="00CA1348" w:rsidP="00CA134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110FD1">
        <w:rPr>
          <w:rFonts w:asciiTheme="minorHAnsi" w:hAnsiTheme="minorHAnsi" w:cstheme="minorHAnsi"/>
          <w:color w:val="002060"/>
          <w:sz w:val="22"/>
          <w:szCs w:val="22"/>
          <w:lang w:val="nl-BE"/>
        </w:rPr>
        <w:t>Je typeert je door een vlotte, positieve, dynamische mensgerichte houding</w:t>
      </w:r>
    </w:p>
    <w:p w14:paraId="2BB44CE3" w14:textId="10AD92C7" w:rsidR="00BB4BA6" w:rsidRPr="000D7DE2" w:rsidRDefault="00BB4BA6" w:rsidP="00BB4BA6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0D7DE2">
        <w:rPr>
          <w:rFonts w:asciiTheme="minorHAnsi" w:hAnsiTheme="minorHAnsi" w:cstheme="minorHAnsi"/>
          <w:color w:val="002060"/>
          <w:sz w:val="22"/>
          <w:szCs w:val="22"/>
          <w:lang w:val="nl-BE"/>
        </w:rPr>
        <w:t>Je houdt van netwerken, verbinden</w:t>
      </w:r>
      <w:r w:rsidR="00526EDB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</w:t>
      </w:r>
      <w:r w:rsidRPr="000D7DE2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A10D96">
        <w:rPr>
          <w:rFonts w:asciiTheme="minorHAnsi" w:hAnsiTheme="minorHAnsi" w:cstheme="minorHAnsi"/>
          <w:color w:val="002060"/>
          <w:sz w:val="22"/>
          <w:szCs w:val="22"/>
          <w:lang w:val="nl-BE"/>
        </w:rPr>
        <w:t>ontdekken van mogelijkheden</w:t>
      </w:r>
      <w:r w:rsidRPr="000D7DE2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</w:p>
    <w:p w14:paraId="719676BC" w14:textId="49D3E44F" w:rsidR="008921FE" w:rsidRPr="000D7DE2" w:rsidRDefault="008921FE" w:rsidP="008921F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0D7DE2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Je hebt affiniteit met 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kwetsbare mensen</w:t>
      </w:r>
      <w:r w:rsidRPr="000D7DE2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2F60F1">
        <w:rPr>
          <w:rFonts w:asciiTheme="minorHAnsi" w:hAnsiTheme="minorHAnsi" w:cstheme="minorHAnsi"/>
          <w:color w:val="002060"/>
          <w:sz w:val="22"/>
          <w:szCs w:val="22"/>
          <w:lang w:val="nl-BE"/>
        </w:rPr>
        <w:t>of bent ervaringsdeskundige</w:t>
      </w:r>
    </w:p>
    <w:p w14:paraId="0E401E56" w14:textId="00F904BF" w:rsidR="00CA1348" w:rsidRPr="00110FD1" w:rsidRDefault="00CA1348" w:rsidP="00CA134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Je bent getalenteerd in </w:t>
      </w:r>
      <w:r w:rsidR="00475975">
        <w:rPr>
          <w:rFonts w:asciiTheme="minorHAnsi" w:hAnsiTheme="minorHAnsi" w:cstheme="minorHAnsi"/>
          <w:color w:val="002060"/>
          <w:sz w:val="22"/>
          <w:szCs w:val="22"/>
          <w:lang w:val="nl-BE"/>
        </w:rPr>
        <w:t>coachende</w:t>
      </w:r>
      <w:r w:rsidR="009D0E12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communicatie</w:t>
      </w:r>
      <w:r w:rsidRPr="00CC12B0">
        <w:rPr>
          <w:rFonts w:asciiTheme="minorHAnsi" w:hAnsiTheme="minorHAnsi" w:cstheme="minorHAnsi"/>
          <w:color w:val="002060"/>
          <w:sz w:val="22"/>
          <w:szCs w:val="22"/>
          <w:lang w:val="nl-BE"/>
        </w:rPr>
        <w:t>vaardigheden</w:t>
      </w:r>
    </w:p>
    <w:p w14:paraId="2821516C" w14:textId="77777777" w:rsidR="00CA1348" w:rsidRPr="00110FD1" w:rsidRDefault="00CA1348" w:rsidP="00CA134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Je werkt betrouwbaar, nauwgezet, georganiseerd en kwaliteitsbewust</w:t>
      </w:r>
      <w:r w:rsidRPr="00110FD1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</w:p>
    <w:p w14:paraId="45979B33" w14:textId="77777777" w:rsidR="008921FE" w:rsidRPr="00110FD1" w:rsidRDefault="008921FE" w:rsidP="008921FE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110FD1">
        <w:rPr>
          <w:rFonts w:asciiTheme="minorHAnsi" w:hAnsiTheme="minorHAnsi" w:cstheme="minorHAnsi"/>
          <w:color w:val="002060"/>
          <w:sz w:val="22"/>
          <w:szCs w:val="22"/>
          <w:lang w:val="nl-BE"/>
        </w:rPr>
        <w:t>Je linkt je persoonlijke drijfveren met overtuiging aan ons waardenkompas </w:t>
      </w:r>
    </w:p>
    <w:p w14:paraId="35DB3935" w14:textId="71985437" w:rsidR="009A203E" w:rsidRPr="0008311D" w:rsidRDefault="009A203E" w:rsidP="002626F5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lang w:val="nl-BE"/>
        </w:rPr>
      </w:pPr>
      <w:r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Je </w:t>
      </w:r>
      <w:r w:rsidR="00353A85"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>kan</w:t>
      </w:r>
      <w:r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uitstekend</w:t>
      </w:r>
      <w:r w:rsidR="00353A85"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werken met informaticatoepassingen, zoals</w:t>
      </w:r>
      <w:r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Office 365</w:t>
      </w:r>
      <w:r w:rsidR="0096662B"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, Word, Excel </w:t>
      </w:r>
    </w:p>
    <w:p w14:paraId="6876AA46" w14:textId="2B6F2E8D" w:rsidR="00044D39" w:rsidRPr="0049368D" w:rsidRDefault="00044D39" w:rsidP="002626F5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</w:p>
    <w:p w14:paraId="47ABB66A" w14:textId="2181DAA6" w:rsidR="000801C5" w:rsidRPr="0049368D" w:rsidRDefault="000801C5" w:rsidP="002626F5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</w:p>
    <w:p w14:paraId="005B42B5" w14:textId="4762D1EF" w:rsidR="008A7089" w:rsidRPr="0049368D" w:rsidRDefault="008A7089" w:rsidP="002626F5">
      <w:pPr>
        <w:pStyle w:val="Kop2"/>
        <w:spacing w:line="276" w:lineRule="auto"/>
        <w:rPr>
          <w:color w:val="002060"/>
          <w:lang w:val="nl-BE"/>
        </w:rPr>
      </w:pPr>
      <w:r w:rsidRPr="0049368D">
        <w:rPr>
          <w:color w:val="002060"/>
          <w:lang w:val="nl-BE"/>
        </w:rPr>
        <w:t xml:space="preserve">WIJ </w:t>
      </w:r>
      <w:r w:rsidR="004A0503">
        <w:rPr>
          <w:color w:val="002060"/>
          <w:lang w:val="nl-BE"/>
        </w:rPr>
        <w:t>WILLEN JE GRAAG ONTMOETEN</w:t>
      </w:r>
      <w:r w:rsidR="004B5AA7">
        <w:rPr>
          <w:color w:val="002060"/>
          <w:lang w:val="nl-BE"/>
        </w:rPr>
        <w:t xml:space="preserve"> ALS JE</w:t>
      </w:r>
      <w:r w:rsidR="00DC7DE7" w:rsidRPr="0049368D">
        <w:rPr>
          <w:color w:val="002060"/>
          <w:lang w:val="nl-BE"/>
        </w:rPr>
        <w:t>:</w:t>
      </w:r>
    </w:p>
    <w:p w14:paraId="1452C92E" w14:textId="028832AD" w:rsidR="003C6D82" w:rsidRPr="0049368D" w:rsidRDefault="003C6D82" w:rsidP="002626F5">
      <w:p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</w:p>
    <w:p w14:paraId="6AEC9C2A" w14:textId="534F8DE7" w:rsidR="000E1EAF" w:rsidRPr="0008311D" w:rsidRDefault="000915CD" w:rsidP="002626F5">
      <w:pPr>
        <w:numPr>
          <w:ilvl w:val="0"/>
          <w:numId w:val="5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>D</w:t>
      </w:r>
      <w:r w:rsidR="008930DB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>eeltijds</w:t>
      </w:r>
      <w:r w:rsidR="00EE25CC" w:rsidRP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>,</w:t>
      </w:r>
      <w:r w:rsid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19u/week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  <w:r w:rsidR="00EE25CC">
        <w:rPr>
          <w:rFonts w:asciiTheme="minorHAnsi" w:hAnsiTheme="minorHAnsi" w:cstheme="minorHAnsi"/>
          <w:color w:val="002060"/>
          <w:sz w:val="22"/>
          <w:szCs w:val="22"/>
          <w:lang w:val="nl-BE"/>
        </w:rPr>
        <w:t>wil</w:t>
      </w:r>
      <w:r w:rsidR="003C6D82"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werken</w:t>
      </w:r>
    </w:p>
    <w:p w14:paraId="46FCB610" w14:textId="1A728430" w:rsidR="003C6D82" w:rsidRPr="0008311D" w:rsidRDefault="00D64C20" w:rsidP="002626F5">
      <w:pPr>
        <w:numPr>
          <w:ilvl w:val="0"/>
          <w:numId w:val="5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M</w:t>
      </w:r>
      <w:r w:rsidR="00074EE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et </w:t>
      </w:r>
      <w:r w:rsidR="00EF61C0">
        <w:rPr>
          <w:rFonts w:asciiTheme="minorHAnsi" w:hAnsiTheme="minorHAnsi" w:cstheme="minorHAnsi"/>
          <w:color w:val="002060"/>
          <w:sz w:val="22"/>
          <w:szCs w:val="22"/>
          <w:lang w:val="nl-BE"/>
        </w:rPr>
        <w:t>flexib</w:t>
      </w:r>
      <w:r w:rsidR="00074EE9">
        <w:rPr>
          <w:rFonts w:asciiTheme="minorHAnsi" w:hAnsiTheme="minorHAnsi" w:cstheme="minorHAnsi"/>
          <w:color w:val="002060"/>
          <w:sz w:val="22"/>
          <w:szCs w:val="22"/>
          <w:lang w:val="nl-BE"/>
        </w:rPr>
        <w:t>iliteit</w:t>
      </w:r>
      <w:r w:rsidR="00EF61C0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kan werken</w:t>
      </w:r>
      <w:r w:rsidR="00500425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</w:t>
      </w:r>
      <w:r w:rsidR="00A27DD9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bereikbaar bent</w:t>
      </w:r>
      <w:r w:rsidR="00EF61C0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tussen 9</w:t>
      </w:r>
      <w:r w:rsidR="00074EE9">
        <w:rPr>
          <w:rFonts w:asciiTheme="minorHAnsi" w:hAnsiTheme="minorHAnsi" w:cstheme="minorHAnsi"/>
          <w:color w:val="002060"/>
          <w:sz w:val="22"/>
          <w:szCs w:val="22"/>
          <w:lang w:val="nl-BE"/>
        </w:rPr>
        <w:t>u</w:t>
      </w:r>
      <w:r w:rsidR="00EF61C0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 17u </w:t>
      </w:r>
    </w:p>
    <w:p w14:paraId="67E1612C" w14:textId="3718BB87" w:rsidR="003C6D82" w:rsidRPr="0008311D" w:rsidRDefault="00D64C20" w:rsidP="002626F5">
      <w:pPr>
        <w:numPr>
          <w:ilvl w:val="0"/>
          <w:numId w:val="5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>Op korte termijn</w:t>
      </w:r>
      <w:r w:rsidR="003C6D82"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in dienst kan treden, </w:t>
      </w:r>
    </w:p>
    <w:p w14:paraId="4C59BB43" w14:textId="29CBB2D3" w:rsidR="003C6D82" w:rsidRPr="0008311D" w:rsidRDefault="00D64C20" w:rsidP="002626F5">
      <w:pPr>
        <w:numPr>
          <w:ilvl w:val="0"/>
          <w:numId w:val="5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Beschikt over een rijbewijs </w:t>
      </w:r>
      <w:r w:rsidR="00305201">
        <w:rPr>
          <w:rFonts w:asciiTheme="minorHAnsi" w:hAnsiTheme="minorHAnsi" w:cstheme="minorHAnsi"/>
          <w:color w:val="002060"/>
          <w:sz w:val="22"/>
          <w:szCs w:val="22"/>
          <w:lang w:val="nl-BE"/>
        </w:rPr>
        <w:t>B</w:t>
      </w:r>
      <w:r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 een wagen </w:t>
      </w:r>
    </w:p>
    <w:p w14:paraId="1D775624" w14:textId="2FB68528" w:rsidR="00763AB8" w:rsidRPr="00763AB8" w:rsidRDefault="00D64C20" w:rsidP="002626F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Bereid </w:t>
      </w:r>
      <w:r w:rsidR="00677C74">
        <w:rPr>
          <w:rFonts w:asciiTheme="minorHAnsi" w:hAnsiTheme="minorHAnsi" w:cstheme="minorHAnsi"/>
          <w:color w:val="002060"/>
          <w:sz w:val="22"/>
          <w:szCs w:val="22"/>
          <w:lang w:val="nl-BE"/>
        </w:rPr>
        <w:t>bent</w:t>
      </w:r>
      <w:r w:rsidR="003C6D82"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te werken in </w:t>
      </w:r>
      <w:r w:rsidR="009A203E" w:rsidRPr="0008311D">
        <w:rPr>
          <w:rFonts w:asciiTheme="minorHAnsi" w:hAnsiTheme="minorHAnsi" w:cstheme="minorHAnsi"/>
          <w:color w:val="002060"/>
          <w:sz w:val="22"/>
          <w:szCs w:val="22"/>
          <w:lang w:val="nl-BE"/>
        </w:rPr>
        <w:t>regio</w:t>
      </w:r>
      <w:r w:rsidR="00305201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Gent </w:t>
      </w:r>
    </w:p>
    <w:p w14:paraId="2FFD574D" w14:textId="250AF932" w:rsidR="00DC7DE7" w:rsidRPr="0049368D" w:rsidRDefault="00DC7DE7" w:rsidP="002626F5">
      <w:pPr>
        <w:spacing w:line="276" w:lineRule="auto"/>
        <w:rPr>
          <w:rFonts w:asciiTheme="minorHAnsi" w:hAnsiTheme="minorHAnsi" w:cstheme="minorHAnsi"/>
          <w:color w:val="002060"/>
          <w:lang w:val="nl-BE"/>
        </w:rPr>
      </w:pPr>
    </w:p>
    <w:p w14:paraId="005486DD" w14:textId="6A9F78DC" w:rsidR="00872F12" w:rsidRPr="0049368D" w:rsidRDefault="00DC7DE7" w:rsidP="002626F5">
      <w:pPr>
        <w:pStyle w:val="Kop2"/>
        <w:spacing w:line="276" w:lineRule="auto"/>
        <w:rPr>
          <w:color w:val="002060"/>
          <w:lang w:val="nl-BE"/>
        </w:rPr>
      </w:pPr>
      <w:r w:rsidRPr="0049368D">
        <w:rPr>
          <w:color w:val="002060"/>
          <w:lang w:val="nl-BE"/>
        </w:rPr>
        <w:t>WIJ BIEDEN</w:t>
      </w:r>
      <w:r w:rsidR="006110B1" w:rsidRPr="0049368D">
        <w:rPr>
          <w:color w:val="002060"/>
          <w:lang w:val="nl-BE"/>
        </w:rPr>
        <w:t xml:space="preserve"> </w:t>
      </w:r>
      <w:r w:rsidR="00677C74">
        <w:rPr>
          <w:color w:val="002060"/>
          <w:lang w:val="nl-BE"/>
        </w:rPr>
        <w:t>JOU</w:t>
      </w:r>
      <w:r w:rsidR="006110B1" w:rsidRPr="0049368D">
        <w:rPr>
          <w:color w:val="002060"/>
          <w:lang w:val="nl-BE"/>
        </w:rPr>
        <w:t>:</w:t>
      </w:r>
    </w:p>
    <w:p w14:paraId="6502B5EF" w14:textId="2E525050" w:rsidR="006110B1" w:rsidRPr="0049368D" w:rsidRDefault="006110B1" w:rsidP="002626F5">
      <w:pPr>
        <w:pStyle w:val="Lijstalinea"/>
        <w:spacing w:line="276" w:lineRule="auto"/>
        <w:rPr>
          <w:rFonts w:asciiTheme="minorHAnsi" w:hAnsiTheme="minorHAnsi" w:cstheme="minorHAnsi"/>
          <w:color w:val="002060"/>
          <w:lang w:val="nl-BE"/>
        </w:rPr>
      </w:pPr>
    </w:p>
    <w:p w14:paraId="7AA58CB5" w14:textId="441FC132" w:rsidR="00280404" w:rsidRPr="0049368D" w:rsidRDefault="00280404" w:rsidP="002626F5">
      <w:pPr>
        <w:numPr>
          <w:ilvl w:val="0"/>
          <w:numId w:val="2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Een job met </w:t>
      </w:r>
      <w:r w:rsidR="00A6579D">
        <w:rPr>
          <w:rFonts w:asciiTheme="minorHAnsi" w:hAnsiTheme="minorHAnsi" w:cstheme="minorHAnsi"/>
          <w:color w:val="002060"/>
          <w:sz w:val="22"/>
          <w:szCs w:val="22"/>
          <w:lang w:val="nl-BE"/>
        </w:rPr>
        <w:t>variatie</w:t>
      </w:r>
      <w:r w:rsidR="00603070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, </w:t>
      </w:r>
      <w:r w:rsidR="007B1FAF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uitdaging, teamwerk </w:t>
      </w:r>
      <w:r w:rsidR="00603070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en </w:t>
      </w:r>
      <w:r w:rsidR="008046C6">
        <w:rPr>
          <w:rFonts w:asciiTheme="minorHAnsi" w:hAnsiTheme="minorHAnsi" w:cstheme="minorHAnsi"/>
          <w:color w:val="002060"/>
          <w:sz w:val="22"/>
          <w:szCs w:val="22"/>
          <w:lang w:val="nl-BE"/>
        </w:rPr>
        <w:t>jongleren met je talenten</w:t>
      </w: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</w:p>
    <w:p w14:paraId="421B1B96" w14:textId="4E07EAC2" w:rsidR="00280404" w:rsidRPr="0049368D" w:rsidRDefault="00280404" w:rsidP="002626F5">
      <w:pPr>
        <w:numPr>
          <w:ilvl w:val="0"/>
          <w:numId w:val="2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Een dynamische en </w:t>
      </w:r>
      <w:r w:rsidR="00A6579D">
        <w:rPr>
          <w:rFonts w:asciiTheme="minorHAnsi" w:hAnsiTheme="minorHAnsi" w:cstheme="minorHAnsi"/>
          <w:color w:val="002060"/>
          <w:sz w:val="22"/>
          <w:szCs w:val="22"/>
          <w:lang w:val="nl-BE"/>
        </w:rPr>
        <w:t>toffe</w:t>
      </w: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werkomgeving om te</w:t>
      </w:r>
      <w:r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groeien</w:t>
      </w:r>
      <w:r w:rsidR="00F83C3C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en ontwikkelen</w:t>
      </w:r>
    </w:p>
    <w:p w14:paraId="118D5993" w14:textId="1544D067" w:rsidR="006110B1" w:rsidRPr="0049368D" w:rsidRDefault="006110B1" w:rsidP="002626F5">
      <w:pPr>
        <w:numPr>
          <w:ilvl w:val="0"/>
          <w:numId w:val="2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Een contract </w:t>
      </w:r>
      <w:r w:rsidR="00FC0628">
        <w:rPr>
          <w:rFonts w:asciiTheme="minorHAnsi" w:hAnsiTheme="minorHAnsi" w:cstheme="minorHAnsi"/>
          <w:color w:val="002060"/>
          <w:sz w:val="22"/>
          <w:szCs w:val="22"/>
          <w:lang w:val="nl-BE"/>
        </w:rPr>
        <w:t>on</w:t>
      </w: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>bepaalde duur</w:t>
      </w:r>
    </w:p>
    <w:p w14:paraId="45C67160" w14:textId="0FE48E3B" w:rsidR="00872F12" w:rsidRPr="0049368D" w:rsidRDefault="006110B1" w:rsidP="002626F5">
      <w:pPr>
        <w:numPr>
          <w:ilvl w:val="0"/>
          <w:numId w:val="2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>Een v</w:t>
      </w:r>
      <w:r w:rsidR="00872F12"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erloning volgens </w:t>
      </w:r>
      <w:r w:rsidR="00C01E17"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wettelijke bepalingen van </w:t>
      </w:r>
      <w:r w:rsidR="006706B4"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>PC 319.01</w:t>
      </w:r>
      <w:r w:rsidR="006706B4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 </w:t>
      </w:r>
    </w:p>
    <w:p w14:paraId="52D7F60E" w14:textId="5C5008CA" w:rsidR="00872F12" w:rsidRPr="0049368D" w:rsidRDefault="00872F12" w:rsidP="002626F5">
      <w:pPr>
        <w:numPr>
          <w:ilvl w:val="0"/>
          <w:numId w:val="2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Een kilometervergoeding voor dienstverplaatsingen met auto en fiets. </w:t>
      </w:r>
    </w:p>
    <w:p w14:paraId="4207696D" w14:textId="68FB28AC" w:rsidR="00872F12" w:rsidRPr="0049368D" w:rsidRDefault="00872F12" w:rsidP="002626F5">
      <w:pPr>
        <w:numPr>
          <w:ilvl w:val="0"/>
          <w:numId w:val="2"/>
        </w:numPr>
        <w:autoSpaceDE w:val="0"/>
        <w:autoSpaceDN w:val="0"/>
        <w:adjustRightInd w:val="0"/>
        <w:spacing w:after="31"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t xml:space="preserve">Een omniumverzekering voor dienstverplaatsingen met je auto. </w:t>
      </w:r>
    </w:p>
    <w:p w14:paraId="31645B7B" w14:textId="65F7C5AF" w:rsidR="00872F12" w:rsidRPr="0049368D" w:rsidRDefault="00872F12" w:rsidP="002626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sz w:val="22"/>
          <w:szCs w:val="22"/>
          <w:lang w:val="nl-BE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  <w:lang w:val="nl-BE"/>
        </w:rPr>
        <w:lastRenderedPageBreak/>
        <w:t xml:space="preserve">Een laptop en GSM om je job uit te voeren </w:t>
      </w:r>
    </w:p>
    <w:p w14:paraId="03EEFC68" w14:textId="77777777" w:rsidR="00743EBD" w:rsidRPr="0049368D" w:rsidRDefault="00743EBD" w:rsidP="002626F5">
      <w:pPr>
        <w:spacing w:line="276" w:lineRule="auto"/>
        <w:rPr>
          <w:rFonts w:asciiTheme="minorHAnsi" w:hAnsiTheme="minorHAnsi" w:cstheme="minorHAnsi"/>
          <w:color w:val="002060"/>
          <w:lang w:val="nl-BE"/>
        </w:rPr>
      </w:pPr>
    </w:p>
    <w:p w14:paraId="1161EFE5" w14:textId="77777777" w:rsidR="006110B1" w:rsidRPr="0049368D" w:rsidRDefault="006110B1" w:rsidP="002626F5">
      <w:pPr>
        <w:spacing w:line="276" w:lineRule="auto"/>
        <w:rPr>
          <w:rFonts w:asciiTheme="minorHAnsi" w:hAnsiTheme="minorHAnsi" w:cstheme="minorHAnsi"/>
          <w:color w:val="002060"/>
          <w:lang w:val="nl-BE"/>
        </w:rPr>
      </w:pPr>
    </w:p>
    <w:p w14:paraId="20A3A6AC" w14:textId="48FF9E1F" w:rsidR="00DC7DE7" w:rsidRPr="0049368D" w:rsidRDefault="00DC7DE7" w:rsidP="002626F5">
      <w:pPr>
        <w:pStyle w:val="Kop2"/>
        <w:spacing w:line="276" w:lineRule="auto"/>
        <w:rPr>
          <w:color w:val="002060"/>
          <w:lang w:val="nl-BE"/>
        </w:rPr>
      </w:pPr>
      <w:r w:rsidRPr="0049368D">
        <w:rPr>
          <w:color w:val="002060"/>
          <w:lang w:val="nl-BE"/>
        </w:rPr>
        <w:t>HOE SOLLICITEREN</w:t>
      </w:r>
      <w:r w:rsidR="005503ED" w:rsidRPr="0049368D">
        <w:rPr>
          <w:color w:val="002060"/>
          <w:lang w:val="nl-BE"/>
        </w:rPr>
        <w:t>?</w:t>
      </w:r>
    </w:p>
    <w:p w14:paraId="323F1283" w14:textId="77777777" w:rsidR="00743EBD" w:rsidRPr="0049368D" w:rsidRDefault="00743EBD" w:rsidP="002626F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19FFC71B" w14:textId="0255D7A9" w:rsidR="005503ED" w:rsidRPr="0049368D" w:rsidRDefault="005503ED" w:rsidP="002626F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49368D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Curieus naar ons? </w:t>
      </w:r>
    </w:p>
    <w:p w14:paraId="65DCB464" w14:textId="77777777" w:rsidR="005503ED" w:rsidRPr="0049368D" w:rsidRDefault="005503ED" w:rsidP="002626F5">
      <w:pPr>
        <w:pStyle w:val="Default"/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</w:p>
    <w:p w14:paraId="048611A2" w14:textId="7471A553" w:rsidR="005503ED" w:rsidRDefault="005503ED" w:rsidP="000F2183">
      <w:pPr>
        <w:pStyle w:val="Default"/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</w:rPr>
        <w:t xml:space="preserve">Stuur dan je cv en </w:t>
      </w:r>
      <w:r w:rsidR="00DD5F9C">
        <w:rPr>
          <w:rFonts w:asciiTheme="minorHAnsi" w:hAnsiTheme="minorHAnsi" w:cstheme="minorHAnsi"/>
          <w:color w:val="002060"/>
          <w:sz w:val="22"/>
          <w:szCs w:val="22"/>
        </w:rPr>
        <w:t>motivatie</w:t>
      </w:r>
      <w:r w:rsidRPr="0049368D">
        <w:rPr>
          <w:rFonts w:asciiTheme="minorHAnsi" w:hAnsiTheme="minorHAnsi" w:cstheme="minorHAnsi"/>
          <w:color w:val="002060"/>
          <w:sz w:val="22"/>
          <w:szCs w:val="22"/>
        </w:rPr>
        <w:t xml:space="preserve">brief naar </w:t>
      </w:r>
      <w:hyperlink r:id="rId12" w:history="1">
        <w:r w:rsidR="00395683" w:rsidRPr="00353ECC">
          <w:rPr>
            <w:rStyle w:val="Hyperlink"/>
            <w:rFonts w:asciiTheme="minorHAnsi" w:hAnsiTheme="minorHAnsi" w:cstheme="minorHAnsi"/>
            <w:sz w:val="22"/>
            <w:szCs w:val="22"/>
          </w:rPr>
          <w:t>petra.vandevoorde@obrabaken.be</w:t>
        </w:r>
      </w:hyperlink>
    </w:p>
    <w:p w14:paraId="78882B7C" w14:textId="77777777" w:rsidR="00E34182" w:rsidRPr="0049368D" w:rsidRDefault="00E34182" w:rsidP="000F2183">
      <w:pPr>
        <w:pStyle w:val="Default"/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</w:p>
    <w:p w14:paraId="34CB6AA1" w14:textId="58F61379" w:rsidR="005503ED" w:rsidRPr="0049368D" w:rsidRDefault="005503ED" w:rsidP="007B75E9">
      <w:pPr>
        <w:pStyle w:val="Default"/>
        <w:spacing w:line="276" w:lineRule="auto"/>
        <w:rPr>
          <w:rFonts w:asciiTheme="minorHAnsi" w:hAnsiTheme="minorHAnsi" w:cstheme="minorHAnsi"/>
          <w:color w:val="002060"/>
        </w:rPr>
      </w:pPr>
      <w:r w:rsidRPr="0049368D">
        <w:rPr>
          <w:rFonts w:asciiTheme="minorHAnsi" w:hAnsiTheme="minorHAnsi" w:cstheme="minorHAnsi"/>
          <w:color w:val="002060"/>
          <w:sz w:val="22"/>
          <w:szCs w:val="22"/>
        </w:rPr>
        <w:t xml:space="preserve">Je kan solliciteren t.e.m. </w:t>
      </w:r>
      <w:r w:rsidR="009868FA">
        <w:rPr>
          <w:rFonts w:asciiTheme="minorHAnsi" w:hAnsiTheme="minorHAnsi" w:cstheme="minorHAnsi"/>
          <w:color w:val="002060"/>
          <w:sz w:val="22"/>
          <w:szCs w:val="22"/>
        </w:rPr>
        <w:t>06 novemb</w:t>
      </w:r>
      <w:r w:rsidR="0064183F">
        <w:rPr>
          <w:rFonts w:asciiTheme="minorHAnsi" w:hAnsiTheme="minorHAnsi" w:cstheme="minorHAnsi"/>
          <w:color w:val="002060"/>
          <w:sz w:val="22"/>
          <w:szCs w:val="22"/>
        </w:rPr>
        <w:t>er 2022</w:t>
      </w:r>
      <w:r w:rsidR="007B75E9">
        <w:rPr>
          <w:rFonts w:asciiTheme="minorHAnsi" w:hAnsiTheme="minorHAnsi" w:cstheme="minorHAnsi"/>
          <w:color w:val="002060"/>
          <w:sz w:val="22"/>
          <w:szCs w:val="22"/>
        </w:rPr>
        <w:t xml:space="preserve"> en de s</w:t>
      </w:r>
      <w:r w:rsidRPr="0049368D">
        <w:rPr>
          <w:rFonts w:asciiTheme="minorHAnsi" w:hAnsiTheme="minorHAnsi" w:cstheme="minorHAnsi"/>
          <w:color w:val="002060"/>
          <w:sz w:val="22"/>
          <w:szCs w:val="22"/>
        </w:rPr>
        <w:t>ollicitatiegesprekken zullen</w:t>
      </w:r>
      <w:r w:rsidR="00924A00" w:rsidRPr="0049368D">
        <w:rPr>
          <w:rFonts w:asciiTheme="minorHAnsi" w:hAnsiTheme="minorHAnsi" w:cstheme="minorHAnsi"/>
          <w:color w:val="002060"/>
          <w:sz w:val="22"/>
          <w:szCs w:val="22"/>
        </w:rPr>
        <w:t xml:space="preserve"> doorgaan </w:t>
      </w:r>
      <w:r w:rsidR="00C56428">
        <w:rPr>
          <w:rFonts w:asciiTheme="minorHAnsi" w:hAnsiTheme="minorHAnsi" w:cstheme="minorHAnsi"/>
          <w:color w:val="002060"/>
          <w:sz w:val="22"/>
          <w:szCs w:val="22"/>
        </w:rPr>
        <w:t xml:space="preserve">op </w:t>
      </w:r>
      <w:r w:rsidR="007B75E9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EF7602">
        <w:rPr>
          <w:rFonts w:asciiTheme="minorHAnsi" w:hAnsiTheme="minorHAnsi" w:cstheme="minorHAnsi"/>
          <w:color w:val="002060"/>
          <w:sz w:val="22"/>
          <w:szCs w:val="22"/>
        </w:rPr>
        <w:t xml:space="preserve">0 november </w:t>
      </w:r>
      <w:r w:rsidR="00DD5F9C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EF7602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DD5F9C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</w:p>
    <w:sectPr w:rsidR="005503ED" w:rsidRPr="0049368D" w:rsidSect="0001730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415" w:right="1418" w:bottom="1917" w:left="1701" w:header="709" w:footer="1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F501" w14:textId="77777777" w:rsidR="000E54EC" w:rsidRDefault="000E54EC" w:rsidP="00920E27">
      <w:r>
        <w:separator/>
      </w:r>
    </w:p>
  </w:endnote>
  <w:endnote w:type="continuationSeparator" w:id="0">
    <w:p w14:paraId="51DB846D" w14:textId="77777777" w:rsidR="000E54EC" w:rsidRDefault="000E54EC" w:rsidP="0092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3DB9" w14:textId="77777777" w:rsidR="00017307" w:rsidRDefault="00017307" w:rsidP="00E0162E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92B741" w14:textId="77777777" w:rsidR="00017307" w:rsidRDefault="00017307" w:rsidP="0001730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954A" w14:textId="77777777" w:rsidR="00017307" w:rsidRDefault="00017307" w:rsidP="00017307">
    <w:pPr>
      <w:pStyle w:val="Voettekst"/>
      <w:tabs>
        <w:tab w:val="clear" w:pos="4536"/>
        <w:tab w:val="clear" w:pos="9072"/>
        <w:tab w:val="right" w:pos="8421"/>
      </w:tabs>
      <w:ind w:right="360"/>
      <w:rPr>
        <w:sz w:val="20"/>
        <w:szCs w:val="20"/>
        <w:lang w:val="nl-BE"/>
      </w:rPr>
    </w:pPr>
    <w:r w:rsidRPr="00017307">
      <w:rPr>
        <w:sz w:val="20"/>
        <w:szCs w:val="20"/>
        <w:lang w:val="nl-BE"/>
      </w:rPr>
      <w:tab/>
    </w:r>
  </w:p>
  <w:p w14:paraId="2EC43ADC" w14:textId="77777777" w:rsidR="00017307" w:rsidRDefault="00017307" w:rsidP="00017307">
    <w:pPr>
      <w:pStyle w:val="Voettekst"/>
      <w:tabs>
        <w:tab w:val="clear" w:pos="4536"/>
        <w:tab w:val="clear" w:pos="9072"/>
        <w:tab w:val="right" w:pos="8421"/>
      </w:tabs>
      <w:ind w:right="360"/>
      <w:rPr>
        <w:sz w:val="20"/>
        <w:szCs w:val="20"/>
        <w:lang w:val="nl-BE"/>
      </w:rPr>
    </w:pPr>
  </w:p>
  <w:p w14:paraId="3912D0E1" w14:textId="77777777" w:rsidR="00017307" w:rsidRPr="00017307" w:rsidRDefault="00017307" w:rsidP="00017307">
    <w:pPr>
      <w:pStyle w:val="Voettekst"/>
      <w:framePr w:wrap="none" w:vAnchor="text" w:hAnchor="page" w:x="10342" w:y="667"/>
      <w:rPr>
        <w:rStyle w:val="Paginanummer"/>
        <w:sz w:val="20"/>
        <w:szCs w:val="20"/>
      </w:rPr>
    </w:pPr>
    <w:r>
      <w:rPr>
        <w:rStyle w:val="Paginanummer"/>
        <w:sz w:val="20"/>
        <w:szCs w:val="20"/>
      </w:rPr>
      <w:t xml:space="preserve">Pagina </w:t>
    </w:r>
    <w:r w:rsidRPr="00017307">
      <w:rPr>
        <w:rStyle w:val="Paginanummer"/>
        <w:sz w:val="20"/>
        <w:szCs w:val="20"/>
      </w:rPr>
      <w:fldChar w:fldCharType="begin"/>
    </w:r>
    <w:r w:rsidRPr="00017307">
      <w:rPr>
        <w:rStyle w:val="Paginanummer"/>
        <w:sz w:val="20"/>
        <w:szCs w:val="20"/>
      </w:rPr>
      <w:instrText xml:space="preserve">PAGE  </w:instrText>
    </w:r>
    <w:r w:rsidRPr="00017307">
      <w:rPr>
        <w:rStyle w:val="Paginanummer"/>
        <w:sz w:val="20"/>
        <w:szCs w:val="20"/>
      </w:rPr>
      <w:fldChar w:fldCharType="separate"/>
    </w:r>
    <w:r>
      <w:rPr>
        <w:rStyle w:val="Paginanummer"/>
        <w:noProof/>
        <w:sz w:val="20"/>
        <w:szCs w:val="20"/>
      </w:rPr>
      <w:t>2</w:t>
    </w:r>
    <w:r w:rsidRPr="00017307">
      <w:rPr>
        <w:rStyle w:val="Paginanummer"/>
        <w:sz w:val="20"/>
        <w:szCs w:val="20"/>
      </w:rPr>
      <w:fldChar w:fldCharType="end"/>
    </w:r>
  </w:p>
  <w:p w14:paraId="21E4221B" w14:textId="77777777" w:rsidR="00017307" w:rsidRPr="00017307" w:rsidRDefault="00017307" w:rsidP="00017307">
    <w:pPr>
      <w:pStyle w:val="Voettekst"/>
      <w:tabs>
        <w:tab w:val="clear" w:pos="4536"/>
        <w:tab w:val="clear" w:pos="9072"/>
        <w:tab w:val="right" w:pos="8421"/>
      </w:tabs>
      <w:ind w:right="360"/>
      <w:rPr>
        <w:sz w:val="20"/>
        <w:szCs w:val="20"/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281C" w14:textId="77777777" w:rsidR="00017307" w:rsidRDefault="0001730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62F8E345" wp14:editId="0133B745">
          <wp:simplePos x="0" y="0"/>
          <wp:positionH relativeFrom="page">
            <wp:posOffset>12700</wp:posOffset>
          </wp:positionH>
          <wp:positionV relativeFrom="page">
            <wp:posOffset>9105900</wp:posOffset>
          </wp:positionV>
          <wp:extent cx="7557420" cy="1599565"/>
          <wp:effectExtent l="0" t="0" r="12065" b="63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-177 OBRA BAKEN HUISSTIJL BRIEFPAPIER WOR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37"/>
                  <a:stretch/>
                </pic:blipFill>
                <pic:spPr bwMode="auto">
                  <a:xfrm>
                    <a:off x="0" y="0"/>
                    <a:ext cx="7560000" cy="1600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AA72" w14:textId="77777777" w:rsidR="000E54EC" w:rsidRDefault="000E54EC" w:rsidP="00920E27">
      <w:r>
        <w:separator/>
      </w:r>
    </w:p>
  </w:footnote>
  <w:footnote w:type="continuationSeparator" w:id="0">
    <w:p w14:paraId="11EFDF64" w14:textId="77777777" w:rsidR="000E54EC" w:rsidRDefault="000E54EC" w:rsidP="0092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EB98" w14:textId="77777777" w:rsidR="00920E27" w:rsidRDefault="00920E2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FFE28C9" wp14:editId="046FAB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17600"/>
          <wp:effectExtent l="0" t="0" r="9525" b="381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177 OBRA BAKEN HUISSTIJL BRIEFPAPIER WOR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79"/>
                  <a:stretch/>
                </pic:blipFill>
                <pic:spPr bwMode="auto">
                  <a:xfrm>
                    <a:off x="0" y="0"/>
                    <a:ext cx="7560000" cy="13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1350" w14:textId="65720F79" w:rsidR="00017307" w:rsidRPr="00017307" w:rsidRDefault="00017307" w:rsidP="0001730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4B12E002" wp14:editId="79F027D9">
          <wp:simplePos x="0" y="0"/>
          <wp:positionH relativeFrom="page">
            <wp:posOffset>2118360</wp:posOffset>
          </wp:positionH>
          <wp:positionV relativeFrom="page">
            <wp:posOffset>198120</wp:posOffset>
          </wp:positionV>
          <wp:extent cx="2933700" cy="124771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177 OBRA BAKEN HUISSTIJL BRIEFPAPIER WOR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21" b="87679"/>
                  <a:stretch/>
                </pic:blipFill>
                <pic:spPr bwMode="auto">
                  <a:xfrm>
                    <a:off x="0" y="0"/>
                    <a:ext cx="2933700" cy="1247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A64B71"/>
    <w:multiLevelType w:val="hybridMultilevel"/>
    <w:tmpl w:val="491C32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02354"/>
    <w:multiLevelType w:val="hybridMultilevel"/>
    <w:tmpl w:val="F2A60F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22586"/>
    <w:multiLevelType w:val="hybridMultilevel"/>
    <w:tmpl w:val="D250DDC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71C3D"/>
    <w:multiLevelType w:val="hybridMultilevel"/>
    <w:tmpl w:val="F92833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06CA"/>
    <w:multiLevelType w:val="multilevel"/>
    <w:tmpl w:val="4CAE2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6DF7647"/>
    <w:multiLevelType w:val="hybridMultilevel"/>
    <w:tmpl w:val="2FB24736"/>
    <w:lvl w:ilvl="0" w:tplc="141861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4772D"/>
    <w:multiLevelType w:val="hybridMultilevel"/>
    <w:tmpl w:val="A8F693F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E26F3"/>
    <w:multiLevelType w:val="hybridMultilevel"/>
    <w:tmpl w:val="F98C339E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EFEB87"/>
    <w:multiLevelType w:val="hybridMultilevel"/>
    <w:tmpl w:val="36B172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BAC437F"/>
    <w:multiLevelType w:val="hybridMultilevel"/>
    <w:tmpl w:val="4FC82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45A4"/>
    <w:multiLevelType w:val="hybridMultilevel"/>
    <w:tmpl w:val="ADBEEE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20E41"/>
    <w:multiLevelType w:val="multilevel"/>
    <w:tmpl w:val="27321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8333945"/>
    <w:multiLevelType w:val="hybridMultilevel"/>
    <w:tmpl w:val="B24A32F6"/>
    <w:lvl w:ilvl="0" w:tplc="FFFFFFFF">
      <w:start w:val="1"/>
      <w:numFmt w:val="bullet"/>
      <w:lvlText w:val="•"/>
      <w:lvlJc w:val="left"/>
    </w:lvl>
    <w:lvl w:ilvl="1" w:tplc="081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3" w15:restartNumberingAfterBreak="0">
    <w:nsid w:val="76625A35"/>
    <w:multiLevelType w:val="hybridMultilevel"/>
    <w:tmpl w:val="E01E9CFE"/>
    <w:lvl w:ilvl="0" w:tplc="FFFFFFFF">
      <w:start w:val="1"/>
      <w:numFmt w:val="bullet"/>
      <w:lvlText w:val="•"/>
      <w:lvlJc w:val="left"/>
    </w:lvl>
    <w:lvl w:ilvl="1" w:tplc="0813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 w16cid:durableId="998966842">
    <w:abstractNumId w:val="9"/>
  </w:num>
  <w:num w:numId="2" w16cid:durableId="1383138557">
    <w:abstractNumId w:val="8"/>
  </w:num>
  <w:num w:numId="3" w16cid:durableId="2062438616">
    <w:abstractNumId w:val="5"/>
  </w:num>
  <w:num w:numId="4" w16cid:durableId="1483623471">
    <w:abstractNumId w:val="0"/>
  </w:num>
  <w:num w:numId="5" w16cid:durableId="186677952">
    <w:abstractNumId w:val="1"/>
  </w:num>
  <w:num w:numId="6" w16cid:durableId="855774721">
    <w:abstractNumId w:val="2"/>
  </w:num>
  <w:num w:numId="7" w16cid:durableId="1351953907">
    <w:abstractNumId w:val="4"/>
  </w:num>
  <w:num w:numId="8" w16cid:durableId="675152532">
    <w:abstractNumId w:val="11"/>
  </w:num>
  <w:num w:numId="9" w16cid:durableId="711733743">
    <w:abstractNumId w:val="12"/>
  </w:num>
  <w:num w:numId="10" w16cid:durableId="1712269452">
    <w:abstractNumId w:val="13"/>
  </w:num>
  <w:num w:numId="11" w16cid:durableId="1407605392">
    <w:abstractNumId w:val="3"/>
  </w:num>
  <w:num w:numId="12" w16cid:durableId="1365328955">
    <w:abstractNumId w:val="7"/>
  </w:num>
  <w:num w:numId="13" w16cid:durableId="1921913659">
    <w:abstractNumId w:val="6"/>
  </w:num>
  <w:num w:numId="14" w16cid:durableId="639463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5E"/>
    <w:rsid w:val="00002CFB"/>
    <w:rsid w:val="00006FE4"/>
    <w:rsid w:val="00015D43"/>
    <w:rsid w:val="00016616"/>
    <w:rsid w:val="00017307"/>
    <w:rsid w:val="0002130C"/>
    <w:rsid w:val="0003333E"/>
    <w:rsid w:val="00044D39"/>
    <w:rsid w:val="0005134F"/>
    <w:rsid w:val="00053EEB"/>
    <w:rsid w:val="0005472A"/>
    <w:rsid w:val="00055B0F"/>
    <w:rsid w:val="00060E8D"/>
    <w:rsid w:val="00062355"/>
    <w:rsid w:val="000656DB"/>
    <w:rsid w:val="00067FCD"/>
    <w:rsid w:val="00072A73"/>
    <w:rsid w:val="000731FE"/>
    <w:rsid w:val="00074CF7"/>
    <w:rsid w:val="00074EE9"/>
    <w:rsid w:val="00076481"/>
    <w:rsid w:val="000801C5"/>
    <w:rsid w:val="0008311D"/>
    <w:rsid w:val="000846E6"/>
    <w:rsid w:val="000915CD"/>
    <w:rsid w:val="00093227"/>
    <w:rsid w:val="000979FB"/>
    <w:rsid w:val="000A2E02"/>
    <w:rsid w:val="000B0457"/>
    <w:rsid w:val="000B4240"/>
    <w:rsid w:val="000C4FF4"/>
    <w:rsid w:val="000D7DE2"/>
    <w:rsid w:val="000D7F97"/>
    <w:rsid w:val="000E1EAF"/>
    <w:rsid w:val="000E4CF9"/>
    <w:rsid w:val="000E54EC"/>
    <w:rsid w:val="000E7085"/>
    <w:rsid w:val="000F2183"/>
    <w:rsid w:val="001033BC"/>
    <w:rsid w:val="001036E6"/>
    <w:rsid w:val="001203AF"/>
    <w:rsid w:val="00126F41"/>
    <w:rsid w:val="00131F0B"/>
    <w:rsid w:val="00141B00"/>
    <w:rsid w:val="0015152E"/>
    <w:rsid w:val="00157700"/>
    <w:rsid w:val="00162487"/>
    <w:rsid w:val="00164A82"/>
    <w:rsid w:val="00166284"/>
    <w:rsid w:val="001725B7"/>
    <w:rsid w:val="00176BB5"/>
    <w:rsid w:val="00177C6D"/>
    <w:rsid w:val="00181045"/>
    <w:rsid w:val="00190700"/>
    <w:rsid w:val="00194605"/>
    <w:rsid w:val="00195061"/>
    <w:rsid w:val="001A10D5"/>
    <w:rsid w:val="001A12DD"/>
    <w:rsid w:val="001A206F"/>
    <w:rsid w:val="001B181B"/>
    <w:rsid w:val="001C1767"/>
    <w:rsid w:val="001C1F35"/>
    <w:rsid w:val="001C2104"/>
    <w:rsid w:val="001C57B4"/>
    <w:rsid w:val="001D65B6"/>
    <w:rsid w:val="001D720D"/>
    <w:rsid w:val="001E13C6"/>
    <w:rsid w:val="001E1A9F"/>
    <w:rsid w:val="001E1D8B"/>
    <w:rsid w:val="001E76C2"/>
    <w:rsid w:val="00210940"/>
    <w:rsid w:val="00221E9C"/>
    <w:rsid w:val="00224CEA"/>
    <w:rsid w:val="0022791F"/>
    <w:rsid w:val="002308A3"/>
    <w:rsid w:val="00230C13"/>
    <w:rsid w:val="00234300"/>
    <w:rsid w:val="00234907"/>
    <w:rsid w:val="0023713F"/>
    <w:rsid w:val="00237CEB"/>
    <w:rsid w:val="00244035"/>
    <w:rsid w:val="00245B35"/>
    <w:rsid w:val="0024632B"/>
    <w:rsid w:val="0024660B"/>
    <w:rsid w:val="00247C6F"/>
    <w:rsid w:val="00247E73"/>
    <w:rsid w:val="00254FA4"/>
    <w:rsid w:val="0026027B"/>
    <w:rsid w:val="002626F5"/>
    <w:rsid w:val="00262B7E"/>
    <w:rsid w:val="002630D3"/>
    <w:rsid w:val="0026644D"/>
    <w:rsid w:val="0027047D"/>
    <w:rsid w:val="00280404"/>
    <w:rsid w:val="002941C8"/>
    <w:rsid w:val="00294A54"/>
    <w:rsid w:val="002B30AE"/>
    <w:rsid w:val="002B3349"/>
    <w:rsid w:val="002B50CE"/>
    <w:rsid w:val="002B632E"/>
    <w:rsid w:val="002C13CE"/>
    <w:rsid w:val="002C5CEA"/>
    <w:rsid w:val="002C638B"/>
    <w:rsid w:val="002D748E"/>
    <w:rsid w:val="002F5B2E"/>
    <w:rsid w:val="002F60F1"/>
    <w:rsid w:val="003015C6"/>
    <w:rsid w:val="00305201"/>
    <w:rsid w:val="00307529"/>
    <w:rsid w:val="00307C33"/>
    <w:rsid w:val="0031089C"/>
    <w:rsid w:val="00312477"/>
    <w:rsid w:val="0031433F"/>
    <w:rsid w:val="00315203"/>
    <w:rsid w:val="003158F1"/>
    <w:rsid w:val="003217CD"/>
    <w:rsid w:val="00323A43"/>
    <w:rsid w:val="00324A91"/>
    <w:rsid w:val="0032588B"/>
    <w:rsid w:val="003303FD"/>
    <w:rsid w:val="003524B0"/>
    <w:rsid w:val="00353A85"/>
    <w:rsid w:val="003540A5"/>
    <w:rsid w:val="003562AA"/>
    <w:rsid w:val="0035677B"/>
    <w:rsid w:val="0037191D"/>
    <w:rsid w:val="00394522"/>
    <w:rsid w:val="00395683"/>
    <w:rsid w:val="003A0511"/>
    <w:rsid w:val="003A0588"/>
    <w:rsid w:val="003A09CC"/>
    <w:rsid w:val="003A18A4"/>
    <w:rsid w:val="003A4A79"/>
    <w:rsid w:val="003B3A21"/>
    <w:rsid w:val="003C201E"/>
    <w:rsid w:val="003C38E1"/>
    <w:rsid w:val="003C6D82"/>
    <w:rsid w:val="003D0EE5"/>
    <w:rsid w:val="003D16BE"/>
    <w:rsid w:val="003D432C"/>
    <w:rsid w:val="003E61E7"/>
    <w:rsid w:val="003E6B93"/>
    <w:rsid w:val="003F365D"/>
    <w:rsid w:val="003F44FA"/>
    <w:rsid w:val="003F5BE2"/>
    <w:rsid w:val="00403A37"/>
    <w:rsid w:val="00413852"/>
    <w:rsid w:val="004156E2"/>
    <w:rsid w:val="004201D3"/>
    <w:rsid w:val="0042643B"/>
    <w:rsid w:val="004274C6"/>
    <w:rsid w:val="00431678"/>
    <w:rsid w:val="0043397C"/>
    <w:rsid w:val="004355E6"/>
    <w:rsid w:val="004373EB"/>
    <w:rsid w:val="0044426D"/>
    <w:rsid w:val="004443FD"/>
    <w:rsid w:val="00450EE8"/>
    <w:rsid w:val="004614E7"/>
    <w:rsid w:val="00467979"/>
    <w:rsid w:val="00472056"/>
    <w:rsid w:val="0047419C"/>
    <w:rsid w:val="00474765"/>
    <w:rsid w:val="00475975"/>
    <w:rsid w:val="00475B35"/>
    <w:rsid w:val="00484847"/>
    <w:rsid w:val="00491BE3"/>
    <w:rsid w:val="0049368D"/>
    <w:rsid w:val="004943D5"/>
    <w:rsid w:val="004961C5"/>
    <w:rsid w:val="004A0503"/>
    <w:rsid w:val="004A0C68"/>
    <w:rsid w:val="004B0103"/>
    <w:rsid w:val="004B4033"/>
    <w:rsid w:val="004B5AA7"/>
    <w:rsid w:val="004C3217"/>
    <w:rsid w:val="004E7515"/>
    <w:rsid w:val="00500425"/>
    <w:rsid w:val="005119DD"/>
    <w:rsid w:val="00520747"/>
    <w:rsid w:val="005210F8"/>
    <w:rsid w:val="00524A34"/>
    <w:rsid w:val="00526EDB"/>
    <w:rsid w:val="00535A44"/>
    <w:rsid w:val="005363A7"/>
    <w:rsid w:val="005503ED"/>
    <w:rsid w:val="00551883"/>
    <w:rsid w:val="00551D54"/>
    <w:rsid w:val="005534D7"/>
    <w:rsid w:val="00555364"/>
    <w:rsid w:val="00555C72"/>
    <w:rsid w:val="005568A2"/>
    <w:rsid w:val="00560194"/>
    <w:rsid w:val="00560387"/>
    <w:rsid w:val="005624D1"/>
    <w:rsid w:val="00564800"/>
    <w:rsid w:val="00565A24"/>
    <w:rsid w:val="00571B5D"/>
    <w:rsid w:val="00571DA5"/>
    <w:rsid w:val="005749FE"/>
    <w:rsid w:val="005770F9"/>
    <w:rsid w:val="00587ABD"/>
    <w:rsid w:val="0059547B"/>
    <w:rsid w:val="00596EA1"/>
    <w:rsid w:val="005A41B9"/>
    <w:rsid w:val="005A5D1F"/>
    <w:rsid w:val="005B3022"/>
    <w:rsid w:val="005C3183"/>
    <w:rsid w:val="005C42EC"/>
    <w:rsid w:val="005C7576"/>
    <w:rsid w:val="005E32F9"/>
    <w:rsid w:val="005F0A2B"/>
    <w:rsid w:val="005F7D16"/>
    <w:rsid w:val="00603070"/>
    <w:rsid w:val="0060419A"/>
    <w:rsid w:val="006100FA"/>
    <w:rsid w:val="006110B1"/>
    <w:rsid w:val="0061249F"/>
    <w:rsid w:val="00615678"/>
    <w:rsid w:val="00617ED5"/>
    <w:rsid w:val="006232EC"/>
    <w:rsid w:val="00623D55"/>
    <w:rsid w:val="00632793"/>
    <w:rsid w:val="006346E5"/>
    <w:rsid w:val="00634BB0"/>
    <w:rsid w:val="00637CEA"/>
    <w:rsid w:val="00640C10"/>
    <w:rsid w:val="0064183F"/>
    <w:rsid w:val="006442F2"/>
    <w:rsid w:val="006706B4"/>
    <w:rsid w:val="00677C74"/>
    <w:rsid w:val="00686040"/>
    <w:rsid w:val="006937E0"/>
    <w:rsid w:val="00694F02"/>
    <w:rsid w:val="006A48D3"/>
    <w:rsid w:val="006A6C5E"/>
    <w:rsid w:val="006B19A5"/>
    <w:rsid w:val="006C3D68"/>
    <w:rsid w:val="006C4DAC"/>
    <w:rsid w:val="006D24BC"/>
    <w:rsid w:val="006D4F67"/>
    <w:rsid w:val="006D6420"/>
    <w:rsid w:val="006D6F9F"/>
    <w:rsid w:val="006E2B0C"/>
    <w:rsid w:val="006F6B97"/>
    <w:rsid w:val="00700265"/>
    <w:rsid w:val="00703495"/>
    <w:rsid w:val="00704FAD"/>
    <w:rsid w:val="00731F2E"/>
    <w:rsid w:val="0073231E"/>
    <w:rsid w:val="00743EBD"/>
    <w:rsid w:val="007462A5"/>
    <w:rsid w:val="00763AB8"/>
    <w:rsid w:val="007750D6"/>
    <w:rsid w:val="007755C7"/>
    <w:rsid w:val="00785FBB"/>
    <w:rsid w:val="00792288"/>
    <w:rsid w:val="00797881"/>
    <w:rsid w:val="007A6F0D"/>
    <w:rsid w:val="007B01C6"/>
    <w:rsid w:val="007B1FAF"/>
    <w:rsid w:val="007B75E9"/>
    <w:rsid w:val="007B7B69"/>
    <w:rsid w:val="007C22FA"/>
    <w:rsid w:val="007D3B09"/>
    <w:rsid w:val="007E6661"/>
    <w:rsid w:val="007F537F"/>
    <w:rsid w:val="007F7727"/>
    <w:rsid w:val="00801F37"/>
    <w:rsid w:val="008046C6"/>
    <w:rsid w:val="00813AE0"/>
    <w:rsid w:val="00816A59"/>
    <w:rsid w:val="008417DC"/>
    <w:rsid w:val="00842FDA"/>
    <w:rsid w:val="00860CA8"/>
    <w:rsid w:val="00872F12"/>
    <w:rsid w:val="0087338D"/>
    <w:rsid w:val="008921FE"/>
    <w:rsid w:val="008930DB"/>
    <w:rsid w:val="008932DD"/>
    <w:rsid w:val="0089354E"/>
    <w:rsid w:val="008945C1"/>
    <w:rsid w:val="008A1301"/>
    <w:rsid w:val="008A4500"/>
    <w:rsid w:val="008A4CAB"/>
    <w:rsid w:val="008A7089"/>
    <w:rsid w:val="008B3A7A"/>
    <w:rsid w:val="008B619C"/>
    <w:rsid w:val="008B740C"/>
    <w:rsid w:val="008C65EC"/>
    <w:rsid w:val="008C7EF9"/>
    <w:rsid w:val="008D0339"/>
    <w:rsid w:val="008D11E8"/>
    <w:rsid w:val="008E0053"/>
    <w:rsid w:val="008E0890"/>
    <w:rsid w:val="008E0FDA"/>
    <w:rsid w:val="008E4330"/>
    <w:rsid w:val="00901404"/>
    <w:rsid w:val="009175E5"/>
    <w:rsid w:val="00920E27"/>
    <w:rsid w:val="00921248"/>
    <w:rsid w:val="00924A00"/>
    <w:rsid w:val="00925DD5"/>
    <w:rsid w:val="00933D2D"/>
    <w:rsid w:val="009340E6"/>
    <w:rsid w:val="0093612F"/>
    <w:rsid w:val="00943279"/>
    <w:rsid w:val="00944179"/>
    <w:rsid w:val="00945994"/>
    <w:rsid w:val="00952B0F"/>
    <w:rsid w:val="00954BFC"/>
    <w:rsid w:val="0095739E"/>
    <w:rsid w:val="009658DA"/>
    <w:rsid w:val="0096662B"/>
    <w:rsid w:val="009675C2"/>
    <w:rsid w:val="00970696"/>
    <w:rsid w:val="00972C73"/>
    <w:rsid w:val="009868FA"/>
    <w:rsid w:val="00987E22"/>
    <w:rsid w:val="0099265E"/>
    <w:rsid w:val="00995B6E"/>
    <w:rsid w:val="009A203E"/>
    <w:rsid w:val="009A2EDD"/>
    <w:rsid w:val="009A5FDD"/>
    <w:rsid w:val="009C0202"/>
    <w:rsid w:val="009D0E12"/>
    <w:rsid w:val="009D1168"/>
    <w:rsid w:val="009D144E"/>
    <w:rsid w:val="009D5468"/>
    <w:rsid w:val="009D6E18"/>
    <w:rsid w:val="009E1899"/>
    <w:rsid w:val="009E24D1"/>
    <w:rsid w:val="009E6AD5"/>
    <w:rsid w:val="009F1529"/>
    <w:rsid w:val="009F6C7B"/>
    <w:rsid w:val="00A10D96"/>
    <w:rsid w:val="00A26BA8"/>
    <w:rsid w:val="00A27525"/>
    <w:rsid w:val="00A27DD9"/>
    <w:rsid w:val="00A36E62"/>
    <w:rsid w:val="00A442FC"/>
    <w:rsid w:val="00A50D60"/>
    <w:rsid w:val="00A5625E"/>
    <w:rsid w:val="00A568B1"/>
    <w:rsid w:val="00A6579D"/>
    <w:rsid w:val="00A665E8"/>
    <w:rsid w:val="00A81CF7"/>
    <w:rsid w:val="00A866A5"/>
    <w:rsid w:val="00A90C0C"/>
    <w:rsid w:val="00A91F99"/>
    <w:rsid w:val="00A92E3B"/>
    <w:rsid w:val="00A97905"/>
    <w:rsid w:val="00AA069C"/>
    <w:rsid w:val="00AB39B3"/>
    <w:rsid w:val="00AB65D2"/>
    <w:rsid w:val="00AC0D2B"/>
    <w:rsid w:val="00AD1C8D"/>
    <w:rsid w:val="00AD2DDA"/>
    <w:rsid w:val="00AE63E7"/>
    <w:rsid w:val="00AF292D"/>
    <w:rsid w:val="00B00DDB"/>
    <w:rsid w:val="00B104C9"/>
    <w:rsid w:val="00B1603B"/>
    <w:rsid w:val="00B16C46"/>
    <w:rsid w:val="00B1777D"/>
    <w:rsid w:val="00B3344E"/>
    <w:rsid w:val="00B56BAC"/>
    <w:rsid w:val="00B64828"/>
    <w:rsid w:val="00B700AA"/>
    <w:rsid w:val="00B76693"/>
    <w:rsid w:val="00B77325"/>
    <w:rsid w:val="00B77B14"/>
    <w:rsid w:val="00B80FCA"/>
    <w:rsid w:val="00B81B94"/>
    <w:rsid w:val="00B8306F"/>
    <w:rsid w:val="00B832B7"/>
    <w:rsid w:val="00B917A3"/>
    <w:rsid w:val="00BA0479"/>
    <w:rsid w:val="00BA1A50"/>
    <w:rsid w:val="00BA1BD2"/>
    <w:rsid w:val="00BA1C34"/>
    <w:rsid w:val="00BA3F6C"/>
    <w:rsid w:val="00BB4BA6"/>
    <w:rsid w:val="00BE359E"/>
    <w:rsid w:val="00BE41D9"/>
    <w:rsid w:val="00BF02C6"/>
    <w:rsid w:val="00BF6890"/>
    <w:rsid w:val="00C01E17"/>
    <w:rsid w:val="00C06F7B"/>
    <w:rsid w:val="00C125AE"/>
    <w:rsid w:val="00C130AF"/>
    <w:rsid w:val="00C16250"/>
    <w:rsid w:val="00C17D08"/>
    <w:rsid w:val="00C21971"/>
    <w:rsid w:val="00C23EB2"/>
    <w:rsid w:val="00C2617A"/>
    <w:rsid w:val="00C27467"/>
    <w:rsid w:val="00C27C5C"/>
    <w:rsid w:val="00C35A2E"/>
    <w:rsid w:val="00C44E82"/>
    <w:rsid w:val="00C45194"/>
    <w:rsid w:val="00C4622F"/>
    <w:rsid w:val="00C4787A"/>
    <w:rsid w:val="00C52ED2"/>
    <w:rsid w:val="00C56428"/>
    <w:rsid w:val="00C57FA0"/>
    <w:rsid w:val="00C6245C"/>
    <w:rsid w:val="00C64078"/>
    <w:rsid w:val="00C66B8A"/>
    <w:rsid w:val="00C7546D"/>
    <w:rsid w:val="00C80C25"/>
    <w:rsid w:val="00C832DB"/>
    <w:rsid w:val="00C84C95"/>
    <w:rsid w:val="00C85C62"/>
    <w:rsid w:val="00C91A02"/>
    <w:rsid w:val="00C95128"/>
    <w:rsid w:val="00C97D48"/>
    <w:rsid w:val="00CA1348"/>
    <w:rsid w:val="00CA62F0"/>
    <w:rsid w:val="00CA639D"/>
    <w:rsid w:val="00CB2B20"/>
    <w:rsid w:val="00CB69E0"/>
    <w:rsid w:val="00CB7DED"/>
    <w:rsid w:val="00CC20CD"/>
    <w:rsid w:val="00CC5243"/>
    <w:rsid w:val="00CE0D76"/>
    <w:rsid w:val="00CE74BF"/>
    <w:rsid w:val="00CE7523"/>
    <w:rsid w:val="00CE76A3"/>
    <w:rsid w:val="00D02E46"/>
    <w:rsid w:val="00D134FF"/>
    <w:rsid w:val="00D17D65"/>
    <w:rsid w:val="00D20C6D"/>
    <w:rsid w:val="00D24792"/>
    <w:rsid w:val="00D3365A"/>
    <w:rsid w:val="00D34E83"/>
    <w:rsid w:val="00D47BBC"/>
    <w:rsid w:val="00D5666D"/>
    <w:rsid w:val="00D56998"/>
    <w:rsid w:val="00D61FA0"/>
    <w:rsid w:val="00D627BC"/>
    <w:rsid w:val="00D64157"/>
    <w:rsid w:val="00D64C20"/>
    <w:rsid w:val="00D70D7B"/>
    <w:rsid w:val="00D769E6"/>
    <w:rsid w:val="00D77D54"/>
    <w:rsid w:val="00D83B76"/>
    <w:rsid w:val="00D84187"/>
    <w:rsid w:val="00D90216"/>
    <w:rsid w:val="00D93B0B"/>
    <w:rsid w:val="00D9734D"/>
    <w:rsid w:val="00DA5E8F"/>
    <w:rsid w:val="00DB2D37"/>
    <w:rsid w:val="00DB3156"/>
    <w:rsid w:val="00DB42B7"/>
    <w:rsid w:val="00DB4A66"/>
    <w:rsid w:val="00DC2642"/>
    <w:rsid w:val="00DC4ED3"/>
    <w:rsid w:val="00DC7DE7"/>
    <w:rsid w:val="00DD5F9C"/>
    <w:rsid w:val="00DD7BC5"/>
    <w:rsid w:val="00DE0F19"/>
    <w:rsid w:val="00DE2F1A"/>
    <w:rsid w:val="00DF5053"/>
    <w:rsid w:val="00DF7658"/>
    <w:rsid w:val="00E11543"/>
    <w:rsid w:val="00E15465"/>
    <w:rsid w:val="00E2136F"/>
    <w:rsid w:val="00E2394C"/>
    <w:rsid w:val="00E34182"/>
    <w:rsid w:val="00E3635B"/>
    <w:rsid w:val="00E37E58"/>
    <w:rsid w:val="00E44A88"/>
    <w:rsid w:val="00E44BB7"/>
    <w:rsid w:val="00E47872"/>
    <w:rsid w:val="00E535FA"/>
    <w:rsid w:val="00E633FB"/>
    <w:rsid w:val="00E64148"/>
    <w:rsid w:val="00E7012B"/>
    <w:rsid w:val="00E7106B"/>
    <w:rsid w:val="00E76A21"/>
    <w:rsid w:val="00E82043"/>
    <w:rsid w:val="00E877CA"/>
    <w:rsid w:val="00E9379B"/>
    <w:rsid w:val="00E9614F"/>
    <w:rsid w:val="00EA6F01"/>
    <w:rsid w:val="00EB2A45"/>
    <w:rsid w:val="00EC5342"/>
    <w:rsid w:val="00EC566A"/>
    <w:rsid w:val="00ED0E7F"/>
    <w:rsid w:val="00ED3928"/>
    <w:rsid w:val="00EE1FF1"/>
    <w:rsid w:val="00EE25CC"/>
    <w:rsid w:val="00EE797F"/>
    <w:rsid w:val="00EF28E0"/>
    <w:rsid w:val="00EF5332"/>
    <w:rsid w:val="00EF55A9"/>
    <w:rsid w:val="00EF61C0"/>
    <w:rsid w:val="00EF7602"/>
    <w:rsid w:val="00F02E38"/>
    <w:rsid w:val="00F11473"/>
    <w:rsid w:val="00F1506C"/>
    <w:rsid w:val="00F1528D"/>
    <w:rsid w:val="00F16ECD"/>
    <w:rsid w:val="00F34B38"/>
    <w:rsid w:val="00F35EC9"/>
    <w:rsid w:val="00F4617A"/>
    <w:rsid w:val="00F546C3"/>
    <w:rsid w:val="00F57DD3"/>
    <w:rsid w:val="00F61D98"/>
    <w:rsid w:val="00F640E1"/>
    <w:rsid w:val="00F648A6"/>
    <w:rsid w:val="00F72718"/>
    <w:rsid w:val="00F73C0B"/>
    <w:rsid w:val="00F741C8"/>
    <w:rsid w:val="00F75905"/>
    <w:rsid w:val="00F8091B"/>
    <w:rsid w:val="00F83C0A"/>
    <w:rsid w:val="00F83C3C"/>
    <w:rsid w:val="00FA07CC"/>
    <w:rsid w:val="00FA164C"/>
    <w:rsid w:val="00FA299A"/>
    <w:rsid w:val="00FA6419"/>
    <w:rsid w:val="00FB1FE5"/>
    <w:rsid w:val="00FC0628"/>
    <w:rsid w:val="00FC1F32"/>
    <w:rsid w:val="00FC32DF"/>
    <w:rsid w:val="00FC348E"/>
    <w:rsid w:val="00FC4089"/>
    <w:rsid w:val="00FC55B4"/>
    <w:rsid w:val="00FC5836"/>
    <w:rsid w:val="00FD2F88"/>
    <w:rsid w:val="00FD387A"/>
    <w:rsid w:val="00FD4A17"/>
    <w:rsid w:val="00FD4C6B"/>
    <w:rsid w:val="00FD6744"/>
    <w:rsid w:val="00FE4433"/>
    <w:rsid w:val="00FF37B0"/>
    <w:rsid w:val="00FF465A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4759F"/>
  <w14:defaultImageDpi w14:val="32767"/>
  <w15:chartTrackingRefBased/>
  <w15:docId w15:val="{9A560475-0F15-43CA-A4E7-EF65C86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34A64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84C95"/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524A34"/>
    <w:pPr>
      <w:keepNext/>
      <w:keepLines/>
      <w:spacing w:before="240"/>
      <w:outlineLvl w:val="0"/>
    </w:pPr>
    <w:rPr>
      <w:rFonts w:eastAsiaTheme="majorEastAsia" w:cstheme="majorBidi"/>
      <w:color w:val="434A64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45C1"/>
    <w:pPr>
      <w:keepNext/>
      <w:keepLines/>
      <w:spacing w:before="40"/>
      <w:outlineLvl w:val="1"/>
    </w:pPr>
    <w:rPr>
      <w:rFonts w:eastAsiaTheme="majorEastAsia" w:cstheme="majorBidi"/>
      <w:color w:val="434A64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2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2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34A6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34A6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0E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0E27"/>
  </w:style>
  <w:style w:type="paragraph" w:styleId="Voettekst">
    <w:name w:val="footer"/>
    <w:basedOn w:val="Standaard"/>
    <w:link w:val="VoettekstChar"/>
    <w:uiPriority w:val="99"/>
    <w:unhideWhenUsed/>
    <w:rsid w:val="00920E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0E27"/>
  </w:style>
  <w:style w:type="character" w:customStyle="1" w:styleId="Kop1Char">
    <w:name w:val="Kop 1 Char"/>
    <w:basedOn w:val="Standaardalinea-lettertype"/>
    <w:link w:val="Kop1"/>
    <w:uiPriority w:val="9"/>
    <w:rsid w:val="00524A34"/>
    <w:rPr>
      <w:rFonts w:ascii="Arial" w:eastAsiaTheme="majorEastAsia" w:hAnsi="Arial" w:cstheme="majorBidi"/>
      <w:color w:val="434A64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945C1"/>
    <w:rPr>
      <w:rFonts w:eastAsiaTheme="majorEastAsia" w:cstheme="majorBidi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F648A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48A6"/>
    <w:rPr>
      <w:rFonts w:eastAsiaTheme="majorEastAsia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48A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48A6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F648A6"/>
    <w:rPr>
      <w:rFonts w:ascii="Arial" w:hAnsi="Arial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F648A6"/>
    <w:rPr>
      <w:rFonts w:ascii="Arial" w:hAnsi="Arial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8945C1"/>
    <w:rPr>
      <w:i/>
      <w:iCs/>
      <w:color w:val="91C34C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45C1"/>
    <w:pPr>
      <w:pBdr>
        <w:top w:val="single" w:sz="4" w:space="10" w:color="91C34C"/>
        <w:bottom w:val="single" w:sz="4" w:space="10" w:color="91C34C"/>
      </w:pBdr>
      <w:spacing w:before="360" w:after="360"/>
      <w:ind w:left="864" w:right="864"/>
      <w:jc w:val="center"/>
    </w:pPr>
    <w:rPr>
      <w:i/>
      <w:iCs/>
      <w:color w:val="91C34C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45C1"/>
    <w:rPr>
      <w:i/>
      <w:iCs/>
      <w:color w:val="91C34C"/>
    </w:rPr>
  </w:style>
  <w:style w:type="character" w:styleId="Intensieveverwijzing">
    <w:name w:val="Intense Reference"/>
    <w:basedOn w:val="Standaardalinea-lettertype"/>
    <w:uiPriority w:val="32"/>
    <w:qFormat/>
    <w:rsid w:val="008945C1"/>
    <w:rPr>
      <w:b/>
      <w:bCs/>
      <w:smallCaps/>
      <w:color w:val="91C34C"/>
      <w:spacing w:val="5"/>
    </w:rPr>
  </w:style>
  <w:style w:type="paragraph" w:styleId="Lijstalinea">
    <w:name w:val="List Paragraph"/>
    <w:basedOn w:val="Standaard"/>
    <w:uiPriority w:val="34"/>
    <w:qFormat/>
    <w:rsid w:val="00D627B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D627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4Char">
    <w:name w:val="Kop 4 Char"/>
    <w:basedOn w:val="Standaardalinea-lettertype"/>
    <w:link w:val="Kop4"/>
    <w:uiPriority w:val="9"/>
    <w:rsid w:val="00D627BC"/>
    <w:rPr>
      <w:rFonts w:asciiTheme="majorHAnsi" w:eastAsiaTheme="majorEastAsia" w:hAnsiTheme="majorHAnsi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7BC"/>
    <w:rPr>
      <w:rFonts w:asciiTheme="majorHAnsi" w:eastAsiaTheme="majorEastAsia" w:hAnsiTheme="majorHAnsi" w:cstheme="majorBidi"/>
    </w:rPr>
  </w:style>
  <w:style w:type="character" w:styleId="Paginanummer">
    <w:name w:val="page number"/>
    <w:basedOn w:val="Standaardalinea-lettertype"/>
    <w:uiPriority w:val="99"/>
    <w:semiHidden/>
    <w:unhideWhenUsed/>
    <w:rsid w:val="00017307"/>
  </w:style>
  <w:style w:type="paragraph" w:customStyle="1" w:styleId="Default">
    <w:name w:val="Default"/>
    <w:rsid w:val="00BA0479"/>
    <w:pPr>
      <w:autoSpaceDE w:val="0"/>
      <w:autoSpaceDN w:val="0"/>
      <w:adjustRightInd w:val="0"/>
    </w:pPr>
    <w:rPr>
      <w:color w:val="00000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3AB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AB8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341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3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a.vandevoorde@obrabaken.b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&#235;t\AppData\Local\Microsoft\Windows\INetCache\IE\7TVO0F0K\17-177%20OBRA%20BAKEN%20HUISSTIJL%20BRIEFPAPIER%20WORD%20V03%20(1)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83DF889AD804E9B3A5FF463378B3D" ma:contentTypeVersion="18" ma:contentTypeDescription="Een nieuw document maken." ma:contentTypeScope="" ma:versionID="f5b06fba06fcc243c54ec7eec0f9c1cf">
  <xsd:schema xmlns:xsd="http://www.w3.org/2001/XMLSchema" xmlns:xs="http://www.w3.org/2001/XMLSchema" xmlns:p="http://schemas.microsoft.com/office/2006/metadata/properties" xmlns:ns2="574ada75-2ed3-4ccb-89c1-578023f03fff" xmlns:ns3="711fc0d9-6421-4bf0-ba06-d53f872d9557" targetNamespace="http://schemas.microsoft.com/office/2006/metadata/properties" ma:root="true" ma:fieldsID="2b2e6f197ae79a0846fa4ece1072bfe8" ns2:_="" ns3:_="">
    <xsd:import namespace="574ada75-2ed3-4ccb-89c1-578023f03fff"/>
    <xsd:import namespace="711fc0d9-6421-4bf0-ba06-d53f872d95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bc49edf34bd541d7b1de4eb34992bf14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da75-2ed3-4ccb-89c1-578023f03f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bc49edf34bd541d7b1de4eb34992bf14" ma:index="23" nillable="true" ma:taxonomy="true" ma:internalName="bc49edf34bd541d7b1de4eb34992bf14" ma:taxonomyFieldName="Type_x0020_document" ma:displayName="Type document" ma:readOnly="false" ma:default="" ma:fieldId="{bc49edf3-4bd5-41d7-b1de-4eb34992bf14}" ma:taxonomyMulti="true" ma:sspId="43f4ff43-e87b-4f74-bd60-d429041b66f3" ma:termSetId="6735dd90-02cb-4aaf-8dd0-d50d2e0d43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a5a5db92-72e0-4286-98b0-1ebc9850ba4e}" ma:internalName="TaxCatchAll" ma:showField="CatchAllData" ma:web="574ada75-2ed3-4ccb-89c1-578023f03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fc0d9-6421-4bf0-ba06-d53f872d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43f4ff43-e87b-4f74-bd60-d429041b6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4ada75-2ed3-4ccb-89c1-578023f03fff">ZNZWFNVS4K5P-369908624-14716</_dlc_DocId>
    <_dlc_DocIdUrl xmlns="574ada75-2ed3-4ccb-89c1-578023f03fff">
      <Url>https://centrumobravzw.sharepoint.com/sites/AdministratiefCentrum/_layouts/15/DocIdRedir.aspx?ID=ZNZWFNVS4K5P-369908624-14716</Url>
      <Description>ZNZWFNVS4K5P-369908624-14716</Description>
    </_dlc_DocIdUrl>
    <lcf76f155ced4ddcb4097134ff3c332f xmlns="711fc0d9-6421-4bf0-ba06-d53f872d9557">
      <Terms xmlns="http://schemas.microsoft.com/office/infopath/2007/PartnerControls"/>
    </lcf76f155ced4ddcb4097134ff3c332f>
    <bc49edf34bd541d7b1de4eb34992bf14 xmlns="574ada75-2ed3-4ccb-89c1-578023f03fff">
      <Terms xmlns="http://schemas.microsoft.com/office/infopath/2007/PartnerControls"/>
    </bc49edf34bd541d7b1de4eb34992bf14>
    <TaxCatchAll xmlns="574ada75-2ed3-4ccb-89c1-578023f03fff" xsi:nil="true"/>
  </documentManagement>
</p:properties>
</file>

<file path=customXml/itemProps1.xml><?xml version="1.0" encoding="utf-8"?>
<ds:datastoreItem xmlns:ds="http://schemas.openxmlformats.org/officeDocument/2006/customXml" ds:itemID="{7FB476C6-E963-4792-A406-B43A17C8E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34B69-D47D-4C0C-918A-17E2BA1722C2}"/>
</file>

<file path=customXml/itemProps3.xml><?xml version="1.0" encoding="utf-8"?>
<ds:datastoreItem xmlns:ds="http://schemas.openxmlformats.org/officeDocument/2006/customXml" ds:itemID="{E816AC67-B12B-4D1D-A681-D5AD357FE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22E45-E32E-4B57-8625-41D83452F7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F0FEE0-9D31-4948-8E74-497876DC9258}">
  <ds:schemaRefs>
    <ds:schemaRef ds:uri="http://schemas.microsoft.com/office/2006/metadata/properties"/>
    <ds:schemaRef ds:uri="http://schemas.microsoft.com/office/infopath/2007/PartnerControls"/>
    <ds:schemaRef ds:uri="c57679ad-bf11-4d8c-8c34-d637af773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17-177 OBRA BAKEN HUISSTIJL BRIEFPAPIER WORD V03 (1)</Template>
  <TotalTime>0</TotalTime>
  <Pages>3</Pages>
  <Words>607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</vt:lpstr>
    </vt:vector>
  </TitlesOfParts>
  <Manager/>
  <Company>Obra Baken</Company>
  <LinksUpToDate>false</LinksUpToDate>
  <CharactersWithSpaces>3940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Harriët</dc:creator>
  <cp:keywords/>
  <dc:description/>
  <cp:lastModifiedBy>Karin Priem</cp:lastModifiedBy>
  <cp:revision>2</cp:revision>
  <cp:lastPrinted>2022-10-25T08:04:00Z</cp:lastPrinted>
  <dcterms:created xsi:type="dcterms:W3CDTF">2022-10-25T08:04:00Z</dcterms:created>
  <dcterms:modified xsi:type="dcterms:W3CDTF">2022-10-25T08:04:00Z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0x0101007EF83DF889AD804E9B3A5FF463378B3D</vt:lpwstr>
  </property>
  <property fmtid="{D5CDD505-2E9C-101B-9397-08002B2CF9AE}" pid="3" name="_dlc_DocIdItemGuid">
    <vt:lpwstr>b102bfa5-74bb-45e3-913b-7d5e4720253f</vt:lpwstr>
  </property>
</Properties>
</file>